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6B9F" w14:textId="7FC2A1AB" w:rsidR="0018798B" w:rsidRPr="00E53205" w:rsidRDefault="0018798B" w:rsidP="009C773E">
      <w:pPr>
        <w:rPr>
          <w:rFonts w:ascii="Dubai Medium" w:hAnsi="Dubai Medium" w:cs="Dubai Medium"/>
          <w:noProof/>
          <w:sz w:val="20"/>
          <w:szCs w:val="20"/>
          <w:u w:val="single"/>
        </w:rPr>
      </w:pPr>
    </w:p>
    <w:p w14:paraId="22C23460" w14:textId="70502EE5" w:rsidR="008C0528" w:rsidRDefault="00C0316C" w:rsidP="001C2502">
      <w:pPr>
        <w:ind w:left="1416" w:firstLine="708"/>
        <w:rPr>
          <w:rFonts w:ascii="Dubai Medium" w:hAnsi="Dubai Medium" w:cs="Dubai Medium"/>
          <w:noProof/>
          <w:sz w:val="36"/>
          <w:szCs w:val="36"/>
          <w:u w:val="single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1CB7B" wp14:editId="22F9B428">
                <wp:simplePos x="0" y="0"/>
                <wp:positionH relativeFrom="page">
                  <wp:posOffset>4987925</wp:posOffset>
                </wp:positionH>
                <wp:positionV relativeFrom="paragraph">
                  <wp:posOffset>488186</wp:posOffset>
                </wp:positionV>
                <wp:extent cx="2428240" cy="2286000"/>
                <wp:effectExtent l="0" t="0" r="10160" b="438150"/>
                <wp:wrapNone/>
                <wp:docPr id="3" name="Bulle narrative : ro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240" cy="2286000"/>
                        </a:xfrm>
                        <a:prstGeom prst="wedgeEllipseCallout">
                          <a:avLst>
                            <a:gd name="adj1" fmla="val 13686"/>
                            <a:gd name="adj2" fmla="val 67500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9C425" w14:textId="3CA3F6B3" w:rsidR="0061568B" w:rsidRDefault="009419EF" w:rsidP="000E3BB4">
                            <w:pP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B5631"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24h à l’avance</w:t>
                            </w:r>
                            <w:r w:rsidRPr="003B5631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au</w:t>
                            </w:r>
                          </w:p>
                          <w:p w14:paraId="5F8F5442" w14:textId="63B718FA" w:rsidR="00FE7807" w:rsidRPr="003B5631" w:rsidRDefault="009419EF" w:rsidP="0061568B">
                            <w:pP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E3BB4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06 73 56 23 62</w:t>
                            </w:r>
                            <w:r w:rsidRPr="003B5631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B5631"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ou </w:t>
                            </w:r>
                            <w:r w:rsidRPr="003B5631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mail à</w:t>
                            </w:r>
                            <w:r w:rsidR="000E3BB4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 : </w:t>
                            </w:r>
                            <w:r w:rsidRPr="003B5631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toqueamaporte74@gmail.com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1CB7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3" o:spid="_x0000_s1026" type="#_x0000_t63" style="position:absolute;left:0;text-align:left;margin-left:392.75pt;margin-top:38.45pt;width:191.2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" adj="13756,25380" fillcolor="white [3201]" strokecolor="#c00000" strokeweight="1pt">
                <v:textbox>
                  <w:txbxContent>
                    <w:p w14:paraId="31D9C425" w14:textId="3CA3F6B3" w:rsidR="0061568B" w:rsidRDefault="009419EF" w:rsidP="000E3BB4">
                      <w:pPr>
                        <w:rPr>
                          <w:i/>
                          <w:iCs/>
                          <w:sz w:val="30"/>
                          <w:szCs w:val="30"/>
                        </w:rPr>
                      </w:pPr>
                      <w:r w:rsidRPr="003B5631"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24h à l’avance</w:t>
                      </w:r>
                      <w:r w:rsidRPr="003B5631">
                        <w:rPr>
                          <w:i/>
                          <w:iCs/>
                          <w:sz w:val="30"/>
                          <w:szCs w:val="30"/>
                        </w:rPr>
                        <w:t xml:space="preserve"> au</w:t>
                      </w:r>
                    </w:p>
                    <w:p w14:paraId="5F8F5442" w14:textId="63B718FA" w:rsidR="00FE7807" w:rsidRPr="003B5631" w:rsidRDefault="009419EF" w:rsidP="0061568B">
                      <w:pPr>
                        <w:rPr>
                          <w:i/>
                          <w:iCs/>
                          <w:sz w:val="30"/>
                          <w:szCs w:val="30"/>
                        </w:rPr>
                      </w:pPr>
                      <w:r w:rsidRPr="000E3BB4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06 73 56 23 62</w:t>
                      </w:r>
                      <w:r w:rsidRPr="003B5631">
                        <w:rPr>
                          <w:i/>
                          <w:iCs/>
                          <w:sz w:val="30"/>
                          <w:szCs w:val="30"/>
                        </w:rPr>
                        <w:t xml:space="preserve"> </w:t>
                      </w:r>
                      <w:r w:rsidRPr="003B5631"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 xml:space="preserve">ou </w:t>
                      </w:r>
                      <w:r w:rsidRPr="003B5631">
                        <w:rPr>
                          <w:i/>
                          <w:iCs/>
                          <w:sz w:val="30"/>
                          <w:szCs w:val="30"/>
                        </w:rPr>
                        <w:t>mail à</w:t>
                      </w:r>
                      <w:r w:rsidR="000E3BB4">
                        <w:rPr>
                          <w:i/>
                          <w:iCs/>
                          <w:sz w:val="30"/>
                          <w:szCs w:val="30"/>
                        </w:rPr>
                        <w:t xml:space="preserve"> : </w:t>
                      </w:r>
                      <w:r w:rsidRPr="003B5631">
                        <w:rPr>
                          <w:i/>
                          <w:iCs/>
                          <w:sz w:val="30"/>
                          <w:szCs w:val="30"/>
                        </w:rPr>
                        <w:t>toqueamaporte74@gmail.com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1350">
        <w:rPr>
          <w:rFonts w:ascii="Dubai Medium" w:hAnsi="Dubai Medium" w:cs="Dubai Medium"/>
          <w:noProof/>
          <w:sz w:val="36"/>
          <w:szCs w:val="36"/>
          <w:u w:val="single"/>
        </w:rPr>
        <w:t>Menus d</w:t>
      </w:r>
      <w:r w:rsidR="001A53E4">
        <w:rPr>
          <w:rFonts w:ascii="Dubai Medium" w:hAnsi="Dubai Medium" w:cs="Dubai Medium"/>
          <w:noProof/>
          <w:sz w:val="36"/>
          <w:szCs w:val="36"/>
          <w:u w:val="single"/>
        </w:rPr>
        <w:t xml:space="preserve">u </w:t>
      </w:r>
      <w:r w:rsidR="00CF4DC7">
        <w:rPr>
          <w:rFonts w:ascii="Dubai Medium" w:hAnsi="Dubai Medium" w:cs="Dubai Medium"/>
          <w:noProof/>
          <w:sz w:val="36"/>
          <w:szCs w:val="36"/>
          <w:u w:val="single"/>
        </w:rPr>
        <w:t>31</w:t>
      </w:r>
      <w:r w:rsidR="00072BF0">
        <w:rPr>
          <w:rFonts w:ascii="Dubai Medium" w:hAnsi="Dubai Medium" w:cs="Dubai Medium"/>
          <w:noProof/>
          <w:sz w:val="36"/>
          <w:szCs w:val="36"/>
          <w:u w:val="single"/>
        </w:rPr>
        <w:t xml:space="preserve"> </w:t>
      </w:r>
      <w:r w:rsidR="00072EE1">
        <w:rPr>
          <w:rFonts w:ascii="Dubai Medium" w:hAnsi="Dubai Medium" w:cs="Dubai Medium"/>
          <w:noProof/>
          <w:sz w:val="36"/>
          <w:szCs w:val="36"/>
          <w:u w:val="single"/>
        </w:rPr>
        <w:t>ma</w:t>
      </w:r>
      <w:r w:rsidR="00072BF0">
        <w:rPr>
          <w:rFonts w:ascii="Dubai Medium" w:hAnsi="Dubai Medium" w:cs="Dubai Medium"/>
          <w:noProof/>
          <w:sz w:val="36"/>
          <w:szCs w:val="36"/>
          <w:u w:val="single"/>
        </w:rPr>
        <w:t>r</w:t>
      </w:r>
      <w:r w:rsidR="00072EE1">
        <w:rPr>
          <w:rFonts w:ascii="Dubai Medium" w:hAnsi="Dubai Medium" w:cs="Dubai Medium"/>
          <w:noProof/>
          <w:sz w:val="36"/>
          <w:szCs w:val="36"/>
          <w:u w:val="single"/>
        </w:rPr>
        <w:t>s</w:t>
      </w:r>
      <w:r w:rsidR="001A53E4">
        <w:rPr>
          <w:rFonts w:ascii="Dubai Medium" w:hAnsi="Dubai Medium" w:cs="Dubai Medium"/>
          <w:noProof/>
          <w:sz w:val="36"/>
          <w:szCs w:val="36"/>
          <w:u w:val="single"/>
        </w:rPr>
        <w:t xml:space="preserve"> </w:t>
      </w:r>
      <w:r w:rsidR="00CF4DC7">
        <w:rPr>
          <w:rFonts w:ascii="Dubai Medium" w:hAnsi="Dubai Medium" w:cs="Dubai Medium"/>
          <w:noProof/>
          <w:sz w:val="36"/>
          <w:szCs w:val="36"/>
          <w:u w:val="single"/>
        </w:rPr>
        <w:t xml:space="preserve">au 3 avril </w:t>
      </w:r>
      <w:r w:rsidR="008C0528" w:rsidRPr="009419EF">
        <w:rPr>
          <w:rFonts w:ascii="Dubai Medium" w:hAnsi="Dubai Medium" w:cs="Dubai Medium"/>
          <w:noProof/>
          <w:sz w:val="36"/>
          <w:szCs w:val="36"/>
          <w:u w:val="single"/>
        </w:rPr>
        <w:t>202</w:t>
      </w:r>
      <w:r w:rsidR="00072BF0">
        <w:rPr>
          <w:rFonts w:ascii="Dubai Medium" w:hAnsi="Dubai Medium" w:cs="Dubai Medium"/>
          <w:noProof/>
          <w:sz w:val="36"/>
          <w:szCs w:val="36"/>
          <w:u w:val="single"/>
        </w:rPr>
        <w:t>6</w:t>
      </w:r>
    </w:p>
    <w:p w14:paraId="5A18C77A" w14:textId="126DD483" w:rsidR="00FE09CC" w:rsidRPr="00990781" w:rsidRDefault="00C52540" w:rsidP="00990781">
      <w:pPr>
        <w:jc w:val="center"/>
        <w:rPr>
          <w:rFonts w:ascii="Dubai Medium" w:hAnsi="Dubai Medium" w:cs="Dubai Medium"/>
          <w:noProof/>
          <w:sz w:val="36"/>
          <w:szCs w:val="36"/>
          <w:u w:val="single"/>
        </w:rPr>
      </w:pPr>
      <w:r>
        <w:rPr>
          <w:rFonts w:ascii="Dubai Medium" w:hAnsi="Dubai Medium" w:cs="Dubai Medium"/>
          <w:noProof/>
          <w:sz w:val="36"/>
          <w:szCs w:val="36"/>
          <w:u w:val="single"/>
        </w:rPr>
        <w:t>A emporter MIDI et SOIR</w:t>
      </w:r>
    </w:p>
    <w:p w14:paraId="61C972A3" w14:textId="0EFFB233" w:rsidR="00057CE6" w:rsidRDefault="008C0528" w:rsidP="00B82AF3">
      <w:pPr>
        <w:rPr>
          <w:b/>
          <w:bCs/>
          <w:sz w:val="32"/>
          <w:szCs w:val="32"/>
        </w:rPr>
      </w:pPr>
      <w:r w:rsidRPr="00697264">
        <w:rPr>
          <w:b/>
          <w:bCs/>
          <w:color w:val="C00000"/>
          <w:sz w:val="32"/>
          <w:szCs w:val="32"/>
        </w:rPr>
        <w:t>MARDI</w:t>
      </w:r>
      <w:r w:rsidR="0061568B">
        <w:rPr>
          <w:b/>
          <w:bCs/>
          <w:color w:val="C00000"/>
          <w:sz w:val="32"/>
          <w:szCs w:val="32"/>
        </w:rPr>
        <w:t xml:space="preserve"> </w:t>
      </w:r>
      <w:r w:rsidR="00CF4DC7">
        <w:rPr>
          <w:b/>
          <w:bCs/>
          <w:color w:val="C00000"/>
          <w:sz w:val="32"/>
          <w:szCs w:val="32"/>
        </w:rPr>
        <w:t>31</w:t>
      </w:r>
      <w:r w:rsidR="00E94408">
        <w:rPr>
          <w:b/>
          <w:bCs/>
          <w:color w:val="C00000"/>
          <w:sz w:val="32"/>
          <w:szCs w:val="32"/>
        </w:rPr>
        <w:t xml:space="preserve"> </w:t>
      </w:r>
      <w:r w:rsidR="00072EE1">
        <w:rPr>
          <w:b/>
          <w:bCs/>
          <w:color w:val="C00000"/>
          <w:sz w:val="32"/>
          <w:szCs w:val="32"/>
        </w:rPr>
        <w:t>MA</w:t>
      </w:r>
      <w:r w:rsidR="00072BF0">
        <w:rPr>
          <w:b/>
          <w:bCs/>
          <w:color w:val="C00000"/>
          <w:sz w:val="32"/>
          <w:szCs w:val="32"/>
        </w:rPr>
        <w:t>R</w:t>
      </w:r>
      <w:r w:rsidR="00E94408">
        <w:rPr>
          <w:b/>
          <w:bCs/>
          <w:color w:val="C00000"/>
          <w:sz w:val="32"/>
          <w:szCs w:val="32"/>
        </w:rPr>
        <w:t>S</w:t>
      </w:r>
      <w:r w:rsidR="00B13B7E" w:rsidRPr="00697264">
        <w:rPr>
          <w:b/>
          <w:bCs/>
          <w:color w:val="C00000"/>
          <w:sz w:val="32"/>
          <w:szCs w:val="32"/>
        </w:rPr>
        <w:t xml:space="preserve"> </w:t>
      </w:r>
      <w:r w:rsidR="00FE7807" w:rsidRPr="00697264">
        <w:rPr>
          <w:b/>
          <w:bCs/>
          <w:color w:val="C00000"/>
          <w:sz w:val="32"/>
          <w:szCs w:val="32"/>
        </w:rPr>
        <w:t xml:space="preserve">– </w:t>
      </w:r>
      <w:r w:rsidR="00900B73" w:rsidRPr="00197128">
        <w:rPr>
          <w:b/>
          <w:bCs/>
          <w:sz w:val="32"/>
          <w:szCs w:val="32"/>
        </w:rPr>
        <w:t>1</w:t>
      </w:r>
      <w:r w:rsidR="00035FE8">
        <w:rPr>
          <w:b/>
          <w:bCs/>
          <w:sz w:val="32"/>
          <w:szCs w:val="32"/>
        </w:rPr>
        <w:t>6</w:t>
      </w:r>
      <w:r w:rsidR="00900B73" w:rsidRPr="00197128">
        <w:rPr>
          <w:b/>
          <w:bCs/>
          <w:sz w:val="32"/>
          <w:szCs w:val="32"/>
        </w:rPr>
        <w:t>.</w:t>
      </w:r>
      <w:r w:rsidR="00035FE8">
        <w:rPr>
          <w:b/>
          <w:bCs/>
          <w:sz w:val="32"/>
          <w:szCs w:val="32"/>
        </w:rPr>
        <w:t>0</w:t>
      </w:r>
      <w:r w:rsidR="00900B73" w:rsidRPr="00197128">
        <w:rPr>
          <w:b/>
          <w:bCs/>
          <w:sz w:val="32"/>
          <w:szCs w:val="32"/>
        </w:rPr>
        <w:t>0€</w:t>
      </w:r>
    </w:p>
    <w:p w14:paraId="0DD9B9E8" w14:textId="011B46CE" w:rsidR="00CF4DC7" w:rsidRDefault="00415F7D" w:rsidP="00415F7D">
      <w:pPr>
        <w:pStyle w:val="Paragraphedeliste"/>
        <w:numPr>
          <w:ilvl w:val="0"/>
          <w:numId w:val="21"/>
        </w:numPr>
        <w:rPr>
          <w:sz w:val="32"/>
          <w:szCs w:val="32"/>
        </w:rPr>
      </w:pPr>
      <w:r>
        <w:rPr>
          <w:sz w:val="32"/>
          <w:szCs w:val="32"/>
        </w:rPr>
        <w:t>Araignée de Porc sauce Échalotes</w:t>
      </w:r>
    </w:p>
    <w:p w14:paraId="1FC3B25F" w14:textId="3266718D" w:rsidR="007C2E33" w:rsidRPr="00415F7D" w:rsidRDefault="00415F7D" w:rsidP="00415F7D">
      <w:pPr>
        <w:pStyle w:val="Paragraphedeliste"/>
        <w:numPr>
          <w:ilvl w:val="0"/>
          <w:numId w:val="21"/>
        </w:numPr>
        <w:rPr>
          <w:sz w:val="32"/>
          <w:szCs w:val="32"/>
        </w:rPr>
      </w:pPr>
      <w:r>
        <w:rPr>
          <w:sz w:val="32"/>
          <w:szCs w:val="32"/>
        </w:rPr>
        <w:t>Courgettes et Pommes rissolées</w:t>
      </w:r>
    </w:p>
    <w:p w14:paraId="4DA09947" w14:textId="77777777" w:rsidR="00A004C0" w:rsidRPr="00A004C0" w:rsidRDefault="00A004C0" w:rsidP="007662A4">
      <w:pPr>
        <w:pStyle w:val="Paragraphedeliste"/>
        <w:rPr>
          <w:sz w:val="32"/>
          <w:szCs w:val="32"/>
        </w:rPr>
      </w:pPr>
    </w:p>
    <w:p w14:paraId="095BE0DF" w14:textId="77369869" w:rsidR="006178F2" w:rsidRDefault="008C0528">
      <w:pPr>
        <w:rPr>
          <w:b/>
          <w:bCs/>
          <w:sz w:val="32"/>
          <w:szCs w:val="32"/>
        </w:rPr>
      </w:pPr>
      <w:r w:rsidRPr="0077224F">
        <w:rPr>
          <w:b/>
          <w:bCs/>
          <w:color w:val="C00000"/>
          <w:sz w:val="32"/>
          <w:szCs w:val="32"/>
        </w:rPr>
        <w:t>MERCREDI</w:t>
      </w:r>
      <w:r w:rsidR="00B13B7E" w:rsidRPr="0077224F">
        <w:rPr>
          <w:b/>
          <w:bCs/>
          <w:color w:val="C00000"/>
          <w:sz w:val="32"/>
          <w:szCs w:val="32"/>
        </w:rPr>
        <w:t xml:space="preserve"> </w:t>
      </w:r>
      <w:r w:rsidR="00A004C0">
        <w:rPr>
          <w:b/>
          <w:bCs/>
          <w:color w:val="C00000"/>
          <w:sz w:val="32"/>
          <w:szCs w:val="32"/>
        </w:rPr>
        <w:t>1</w:t>
      </w:r>
      <w:r w:rsidR="00CF4DC7">
        <w:rPr>
          <w:b/>
          <w:bCs/>
          <w:color w:val="C00000"/>
          <w:sz w:val="32"/>
          <w:szCs w:val="32"/>
        </w:rPr>
        <w:t>er</w:t>
      </w:r>
      <w:r w:rsidR="005672FD">
        <w:rPr>
          <w:b/>
          <w:bCs/>
          <w:color w:val="C00000"/>
          <w:sz w:val="32"/>
          <w:szCs w:val="32"/>
        </w:rPr>
        <w:t xml:space="preserve"> </w:t>
      </w:r>
      <w:r w:rsidR="003D04E0">
        <w:rPr>
          <w:b/>
          <w:bCs/>
          <w:color w:val="C00000"/>
          <w:sz w:val="32"/>
          <w:szCs w:val="32"/>
        </w:rPr>
        <w:t>A</w:t>
      </w:r>
      <w:r w:rsidR="00CF4DC7">
        <w:rPr>
          <w:b/>
          <w:bCs/>
          <w:color w:val="C00000"/>
          <w:sz w:val="32"/>
          <w:szCs w:val="32"/>
        </w:rPr>
        <w:t>V</w:t>
      </w:r>
      <w:r w:rsidR="003D04E0">
        <w:rPr>
          <w:b/>
          <w:bCs/>
          <w:color w:val="C00000"/>
          <w:sz w:val="32"/>
          <w:szCs w:val="32"/>
        </w:rPr>
        <w:t>R</w:t>
      </w:r>
      <w:r w:rsidR="00CF4DC7">
        <w:rPr>
          <w:b/>
          <w:bCs/>
          <w:color w:val="C00000"/>
          <w:sz w:val="32"/>
          <w:szCs w:val="32"/>
        </w:rPr>
        <w:t>IL</w:t>
      </w:r>
      <w:r w:rsidR="00FE7807" w:rsidRPr="0077224F">
        <w:rPr>
          <w:b/>
          <w:bCs/>
          <w:color w:val="C00000"/>
          <w:sz w:val="32"/>
          <w:szCs w:val="32"/>
        </w:rPr>
        <w:t xml:space="preserve"> </w:t>
      </w:r>
      <w:r w:rsidR="00A81C3E" w:rsidRPr="0077224F">
        <w:rPr>
          <w:b/>
          <w:bCs/>
          <w:color w:val="C00000"/>
          <w:sz w:val="32"/>
          <w:szCs w:val="32"/>
        </w:rPr>
        <w:t xml:space="preserve">- </w:t>
      </w:r>
      <w:r w:rsidR="0061568B" w:rsidRPr="0077224F">
        <w:rPr>
          <w:b/>
          <w:bCs/>
          <w:sz w:val="32"/>
          <w:szCs w:val="32"/>
        </w:rPr>
        <w:t>1</w:t>
      </w:r>
      <w:r w:rsidR="00E252ED">
        <w:rPr>
          <w:b/>
          <w:bCs/>
          <w:sz w:val="32"/>
          <w:szCs w:val="32"/>
        </w:rPr>
        <w:t>6</w:t>
      </w:r>
      <w:r w:rsidR="00064729" w:rsidRPr="0077224F">
        <w:rPr>
          <w:b/>
          <w:bCs/>
          <w:sz w:val="32"/>
          <w:szCs w:val="32"/>
        </w:rPr>
        <w:t>.</w:t>
      </w:r>
      <w:r w:rsidR="00C718FF" w:rsidRPr="0077224F">
        <w:rPr>
          <w:b/>
          <w:bCs/>
          <w:sz w:val="32"/>
          <w:szCs w:val="32"/>
        </w:rPr>
        <w:t>0</w:t>
      </w:r>
      <w:r w:rsidR="00A55B41" w:rsidRPr="0077224F">
        <w:rPr>
          <w:b/>
          <w:bCs/>
          <w:sz w:val="32"/>
          <w:szCs w:val="32"/>
        </w:rPr>
        <w:t>0</w:t>
      </w:r>
      <w:r w:rsidR="00FE7807" w:rsidRPr="0077224F">
        <w:rPr>
          <w:b/>
          <w:bCs/>
          <w:sz w:val="32"/>
          <w:szCs w:val="32"/>
        </w:rPr>
        <w:t>€</w:t>
      </w:r>
      <w:r w:rsidR="006C56B8" w:rsidRPr="0077224F">
        <w:rPr>
          <w:b/>
          <w:bCs/>
          <w:sz w:val="32"/>
          <w:szCs w:val="32"/>
        </w:rPr>
        <w:t xml:space="preserve"> </w:t>
      </w:r>
      <w:r w:rsidR="00AB5FC2">
        <w:rPr>
          <w:b/>
          <w:bCs/>
          <w:sz w:val="32"/>
          <w:szCs w:val="32"/>
        </w:rPr>
        <w:t xml:space="preserve"> </w:t>
      </w:r>
    </w:p>
    <w:p w14:paraId="5C3DF1D6" w14:textId="77777777" w:rsidR="00415F7D" w:rsidRDefault="00346F09" w:rsidP="00CF4DC7">
      <w:pPr>
        <w:pStyle w:val="Paragraphedeliste"/>
        <w:numPr>
          <w:ilvl w:val="0"/>
          <w:numId w:val="29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Lasagne</w:t>
      </w:r>
      <w:r w:rsidR="00415F7D">
        <w:rPr>
          <w:color w:val="000000" w:themeColor="text1"/>
          <w:sz w:val="32"/>
          <w:szCs w:val="32"/>
        </w:rPr>
        <w:t>s</w:t>
      </w:r>
      <w:r>
        <w:rPr>
          <w:color w:val="000000" w:themeColor="text1"/>
          <w:sz w:val="32"/>
          <w:szCs w:val="32"/>
        </w:rPr>
        <w:t xml:space="preserve"> de</w:t>
      </w:r>
      <w:r w:rsidR="00CF4DC7">
        <w:rPr>
          <w:color w:val="000000" w:themeColor="text1"/>
          <w:sz w:val="32"/>
          <w:szCs w:val="32"/>
        </w:rPr>
        <w:t xml:space="preserve"> Butternut et Saumon,</w:t>
      </w:r>
    </w:p>
    <w:p w14:paraId="04D4993B" w14:textId="5F3DADB5" w:rsidR="00346F09" w:rsidRPr="00CF4DC7" w:rsidRDefault="00CF4DC7" w:rsidP="00415F7D">
      <w:pPr>
        <w:pStyle w:val="Paragraphedeliste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Champignons et Epinards frais</w:t>
      </w:r>
    </w:p>
    <w:p w14:paraId="5E0668BA" w14:textId="6A2AB4F7" w:rsidR="00AE58CD" w:rsidRPr="00356CE2" w:rsidRDefault="00AE58CD" w:rsidP="00AE58CD">
      <w:pPr>
        <w:pStyle w:val="Paragraphedeliste"/>
        <w:rPr>
          <w:color w:val="000000" w:themeColor="text1"/>
          <w:sz w:val="32"/>
          <w:szCs w:val="32"/>
        </w:rPr>
      </w:pPr>
    </w:p>
    <w:p w14:paraId="16D6BFB9" w14:textId="6D5F7D16" w:rsidR="006E2412" w:rsidRDefault="008C0528" w:rsidP="008D35CE">
      <w:pPr>
        <w:rPr>
          <w:b/>
          <w:bCs/>
          <w:sz w:val="32"/>
          <w:szCs w:val="32"/>
        </w:rPr>
      </w:pPr>
      <w:r w:rsidRPr="00ED45F0">
        <w:rPr>
          <w:b/>
          <w:bCs/>
          <w:color w:val="C00000"/>
          <w:sz w:val="32"/>
          <w:szCs w:val="32"/>
        </w:rPr>
        <w:t xml:space="preserve">JEUDI </w:t>
      </w:r>
      <w:r w:rsidR="00E449EE">
        <w:rPr>
          <w:b/>
          <w:bCs/>
          <w:color w:val="C00000"/>
          <w:sz w:val="32"/>
          <w:szCs w:val="32"/>
        </w:rPr>
        <w:t>2</w:t>
      </w:r>
      <w:r w:rsidR="005672FD">
        <w:rPr>
          <w:b/>
          <w:bCs/>
          <w:color w:val="C00000"/>
          <w:sz w:val="32"/>
          <w:szCs w:val="32"/>
        </w:rPr>
        <w:t xml:space="preserve"> </w:t>
      </w:r>
      <w:r w:rsidR="003D04E0">
        <w:rPr>
          <w:b/>
          <w:bCs/>
          <w:color w:val="C00000"/>
          <w:sz w:val="32"/>
          <w:szCs w:val="32"/>
        </w:rPr>
        <w:t>A</w:t>
      </w:r>
      <w:r w:rsidR="00CF4DC7">
        <w:rPr>
          <w:b/>
          <w:bCs/>
          <w:color w:val="C00000"/>
          <w:sz w:val="32"/>
          <w:szCs w:val="32"/>
        </w:rPr>
        <w:t>V</w:t>
      </w:r>
      <w:r w:rsidR="003D04E0">
        <w:rPr>
          <w:b/>
          <w:bCs/>
          <w:color w:val="C00000"/>
          <w:sz w:val="32"/>
          <w:szCs w:val="32"/>
        </w:rPr>
        <w:t>R</w:t>
      </w:r>
      <w:r w:rsidR="00CF4DC7">
        <w:rPr>
          <w:b/>
          <w:bCs/>
          <w:color w:val="C00000"/>
          <w:sz w:val="32"/>
          <w:szCs w:val="32"/>
        </w:rPr>
        <w:t>IL</w:t>
      </w:r>
      <w:r w:rsidR="00FE7807" w:rsidRPr="00ED45F0">
        <w:rPr>
          <w:b/>
          <w:bCs/>
          <w:color w:val="C00000"/>
          <w:sz w:val="32"/>
          <w:szCs w:val="32"/>
        </w:rPr>
        <w:t xml:space="preserve"> – </w:t>
      </w:r>
      <w:r w:rsidR="002D1AB8" w:rsidRPr="0077224F">
        <w:rPr>
          <w:b/>
          <w:bCs/>
          <w:sz w:val="32"/>
          <w:szCs w:val="32"/>
        </w:rPr>
        <w:t>1</w:t>
      </w:r>
      <w:r w:rsidR="00CF4DC7">
        <w:rPr>
          <w:b/>
          <w:bCs/>
          <w:sz w:val="32"/>
          <w:szCs w:val="32"/>
        </w:rPr>
        <w:t>6</w:t>
      </w:r>
      <w:r w:rsidR="002D1AB8" w:rsidRPr="0077224F">
        <w:rPr>
          <w:b/>
          <w:bCs/>
          <w:sz w:val="32"/>
          <w:szCs w:val="32"/>
        </w:rPr>
        <w:t>.00€</w:t>
      </w:r>
    </w:p>
    <w:p w14:paraId="72603B34" w14:textId="0C0DCBF1" w:rsidR="005E4F94" w:rsidRDefault="00CF4DC7" w:rsidP="00646CC1">
      <w:pPr>
        <w:pStyle w:val="Paragraphedeliste"/>
        <w:numPr>
          <w:ilvl w:val="0"/>
          <w:numId w:val="35"/>
        </w:numPr>
        <w:rPr>
          <w:sz w:val="32"/>
          <w:szCs w:val="32"/>
        </w:rPr>
      </w:pPr>
      <w:r>
        <w:rPr>
          <w:sz w:val="32"/>
          <w:szCs w:val="32"/>
        </w:rPr>
        <w:t>Cuisse de Pintade</w:t>
      </w:r>
    </w:p>
    <w:p w14:paraId="1E369452" w14:textId="09B21894" w:rsidR="00A25C17" w:rsidRPr="00F27097" w:rsidRDefault="00EC65A9" w:rsidP="00F27097">
      <w:pPr>
        <w:pStyle w:val="Paragraphedeliste"/>
        <w:numPr>
          <w:ilvl w:val="0"/>
          <w:numId w:val="35"/>
        </w:numPr>
        <w:rPr>
          <w:sz w:val="32"/>
          <w:szCs w:val="32"/>
        </w:rPr>
      </w:pPr>
      <w:r w:rsidRPr="00F27097">
        <w:rPr>
          <w:sz w:val="32"/>
          <w:szCs w:val="32"/>
        </w:rPr>
        <w:t>P</w:t>
      </w:r>
      <w:r w:rsidR="00F27097">
        <w:rPr>
          <w:sz w:val="32"/>
          <w:szCs w:val="32"/>
        </w:rPr>
        <w:t>urée maison</w:t>
      </w:r>
      <w:r w:rsidR="00CF4DC7">
        <w:rPr>
          <w:sz w:val="32"/>
          <w:szCs w:val="32"/>
        </w:rPr>
        <w:t xml:space="preserve"> et Poireaux</w:t>
      </w:r>
    </w:p>
    <w:p w14:paraId="34C08973" w14:textId="357850EF" w:rsidR="000D07C1" w:rsidRPr="005672FD" w:rsidRDefault="00CF4DC7" w:rsidP="00CF4DC7">
      <w:pPr>
        <w:pStyle w:val="Paragraphedeliste"/>
        <w:rPr>
          <w:sz w:val="32"/>
          <w:szCs w:val="32"/>
        </w:rPr>
      </w:pPr>
      <w:r>
        <w:rPr>
          <w:sz w:val="32"/>
          <w:szCs w:val="32"/>
        </w:rPr>
        <w:t>ou</w:t>
      </w:r>
    </w:p>
    <w:p w14:paraId="0BCD9F33" w14:textId="2D40F5EB" w:rsidR="00933A70" w:rsidRDefault="00CF4DC7" w:rsidP="00CF4DC7">
      <w:pPr>
        <w:pStyle w:val="Paragraphedeliste"/>
        <w:numPr>
          <w:ilvl w:val="0"/>
          <w:numId w:val="35"/>
        </w:numPr>
        <w:rPr>
          <w:rFonts w:cstheme="minorHAnsi"/>
          <w:sz w:val="32"/>
          <w:szCs w:val="32"/>
        </w:rPr>
      </w:pPr>
      <w:r w:rsidRPr="00CF4DC7">
        <w:rPr>
          <w:rFonts w:cstheme="minorHAnsi"/>
          <w:sz w:val="32"/>
          <w:szCs w:val="32"/>
        </w:rPr>
        <w:t>Saucisse aux Choux</w:t>
      </w:r>
    </w:p>
    <w:p w14:paraId="2F584E51" w14:textId="677A9E49" w:rsidR="00CF4DC7" w:rsidRDefault="00CF4DC7" w:rsidP="00CF4DC7">
      <w:pPr>
        <w:pStyle w:val="Paragraphedeliste"/>
        <w:numPr>
          <w:ilvl w:val="0"/>
          <w:numId w:val="35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Purée maison et Poireaux</w:t>
      </w:r>
    </w:p>
    <w:p w14:paraId="6F2287C2" w14:textId="77777777" w:rsidR="00415F7D" w:rsidRPr="00CF4DC7" w:rsidRDefault="00415F7D" w:rsidP="00415F7D">
      <w:pPr>
        <w:pStyle w:val="Paragraphedeliste"/>
        <w:rPr>
          <w:rFonts w:cstheme="minorHAnsi"/>
          <w:sz w:val="32"/>
          <w:szCs w:val="32"/>
        </w:rPr>
      </w:pPr>
    </w:p>
    <w:p w14:paraId="71332AEF" w14:textId="6B0BDB55" w:rsidR="00FE5515" w:rsidRDefault="008C0528" w:rsidP="008D35CE">
      <w:pPr>
        <w:rPr>
          <w:b/>
          <w:bCs/>
          <w:sz w:val="32"/>
          <w:szCs w:val="32"/>
        </w:rPr>
      </w:pPr>
      <w:r w:rsidRPr="00D357C2">
        <w:rPr>
          <w:b/>
          <w:bCs/>
          <w:color w:val="C00000"/>
          <w:sz w:val="32"/>
          <w:szCs w:val="32"/>
        </w:rPr>
        <w:t>VENDREDI</w:t>
      </w:r>
      <w:r w:rsidR="00B13B7E" w:rsidRPr="00D357C2">
        <w:rPr>
          <w:b/>
          <w:bCs/>
          <w:color w:val="C00000"/>
          <w:sz w:val="32"/>
          <w:szCs w:val="32"/>
        </w:rPr>
        <w:t xml:space="preserve"> </w:t>
      </w:r>
      <w:r w:rsidR="003265AC">
        <w:rPr>
          <w:b/>
          <w:bCs/>
          <w:color w:val="C00000"/>
          <w:sz w:val="32"/>
          <w:szCs w:val="32"/>
        </w:rPr>
        <w:t xml:space="preserve">3 </w:t>
      </w:r>
      <w:r w:rsidR="0015346A">
        <w:rPr>
          <w:b/>
          <w:bCs/>
          <w:color w:val="C00000"/>
          <w:sz w:val="32"/>
          <w:szCs w:val="32"/>
        </w:rPr>
        <w:t>A</w:t>
      </w:r>
      <w:r w:rsidR="00CF4DC7">
        <w:rPr>
          <w:b/>
          <w:bCs/>
          <w:color w:val="C00000"/>
          <w:sz w:val="32"/>
          <w:szCs w:val="32"/>
        </w:rPr>
        <w:t>V</w:t>
      </w:r>
      <w:r w:rsidR="00A81EEE">
        <w:rPr>
          <w:b/>
          <w:bCs/>
          <w:color w:val="C00000"/>
          <w:sz w:val="32"/>
          <w:szCs w:val="32"/>
        </w:rPr>
        <w:t>R</w:t>
      </w:r>
      <w:r w:rsidR="00CF4DC7">
        <w:rPr>
          <w:b/>
          <w:bCs/>
          <w:color w:val="C00000"/>
          <w:sz w:val="32"/>
          <w:szCs w:val="32"/>
        </w:rPr>
        <w:t>IL</w:t>
      </w:r>
      <w:r w:rsidR="00FE7807" w:rsidRPr="00D357C2">
        <w:rPr>
          <w:b/>
          <w:bCs/>
          <w:color w:val="C00000"/>
          <w:sz w:val="32"/>
          <w:szCs w:val="32"/>
        </w:rPr>
        <w:t xml:space="preserve"> – </w:t>
      </w:r>
      <w:r w:rsidR="0015346A">
        <w:rPr>
          <w:b/>
          <w:bCs/>
          <w:sz w:val="32"/>
          <w:szCs w:val="32"/>
        </w:rPr>
        <w:t>1</w:t>
      </w:r>
      <w:r w:rsidR="005E4F94">
        <w:rPr>
          <w:b/>
          <w:bCs/>
          <w:sz w:val="32"/>
          <w:szCs w:val="32"/>
        </w:rPr>
        <w:t>6</w:t>
      </w:r>
      <w:r w:rsidR="005E4F94" w:rsidRPr="0077224F">
        <w:rPr>
          <w:b/>
          <w:bCs/>
          <w:sz w:val="32"/>
          <w:szCs w:val="32"/>
        </w:rPr>
        <w:t>.00€</w:t>
      </w:r>
    </w:p>
    <w:p w14:paraId="59D10FF9" w14:textId="31E3D52E" w:rsidR="00442F17" w:rsidRDefault="00415F7D" w:rsidP="00814914">
      <w:pPr>
        <w:pStyle w:val="Paragraphedeliste"/>
        <w:numPr>
          <w:ilvl w:val="0"/>
          <w:numId w:val="36"/>
        </w:numPr>
        <w:rPr>
          <w:sz w:val="32"/>
          <w:szCs w:val="32"/>
        </w:rPr>
      </w:pPr>
      <w:r>
        <w:rPr>
          <w:sz w:val="32"/>
          <w:szCs w:val="32"/>
        </w:rPr>
        <w:t>Filet de Truite des Glières avec peau, sauce Agrumes</w:t>
      </w:r>
    </w:p>
    <w:p w14:paraId="63390140" w14:textId="26A5D7D2" w:rsidR="007662A4" w:rsidRDefault="00415F7D" w:rsidP="00814914">
      <w:pPr>
        <w:pStyle w:val="Paragraphedeliste"/>
        <w:numPr>
          <w:ilvl w:val="0"/>
          <w:numId w:val="36"/>
        </w:numPr>
        <w:rPr>
          <w:sz w:val="32"/>
          <w:szCs w:val="32"/>
        </w:rPr>
      </w:pPr>
      <w:r>
        <w:rPr>
          <w:sz w:val="32"/>
          <w:szCs w:val="32"/>
        </w:rPr>
        <w:t>Fenouil et Pommes vapeur</w:t>
      </w:r>
    </w:p>
    <w:p w14:paraId="1EF39AA0" w14:textId="77777777" w:rsidR="00415F7D" w:rsidRPr="00814914" w:rsidRDefault="00415F7D" w:rsidP="00415F7D">
      <w:pPr>
        <w:pStyle w:val="Paragraphedeliste"/>
        <w:rPr>
          <w:sz w:val="32"/>
          <w:szCs w:val="32"/>
        </w:rPr>
      </w:pPr>
    </w:p>
    <w:p w14:paraId="61C54534" w14:textId="4EF94799" w:rsidR="009176C4" w:rsidRPr="007375F8" w:rsidRDefault="00527197" w:rsidP="00527197">
      <w:pPr>
        <w:rPr>
          <w:b/>
          <w:bCs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 xml:space="preserve">DESSERT – </w:t>
      </w:r>
      <w:r w:rsidR="00364221">
        <w:rPr>
          <w:b/>
          <w:bCs/>
          <w:sz w:val="32"/>
          <w:szCs w:val="32"/>
        </w:rPr>
        <w:t>3.00</w:t>
      </w:r>
      <w:r w:rsidRPr="007375F8">
        <w:rPr>
          <w:b/>
          <w:bCs/>
          <w:sz w:val="32"/>
          <w:szCs w:val="32"/>
        </w:rPr>
        <w:t>€</w:t>
      </w:r>
    </w:p>
    <w:p w14:paraId="736050D6" w14:textId="6D050825" w:rsidR="004768E8" w:rsidRPr="004768E8" w:rsidRDefault="007662A4" w:rsidP="004768E8">
      <w:pPr>
        <w:pStyle w:val="Paragraphedeliste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</w:rPr>
        <w:t>C</w:t>
      </w:r>
      <w:r w:rsidR="00415F7D">
        <w:rPr>
          <w:sz w:val="32"/>
          <w:szCs w:val="32"/>
        </w:rPr>
        <w:t>rumble</w:t>
      </w:r>
      <w:r>
        <w:rPr>
          <w:sz w:val="32"/>
          <w:szCs w:val="32"/>
        </w:rPr>
        <w:t xml:space="preserve"> aux Po</w:t>
      </w:r>
      <w:r w:rsidR="00415F7D">
        <w:rPr>
          <w:sz w:val="32"/>
          <w:szCs w:val="32"/>
        </w:rPr>
        <w:t>ires</w:t>
      </w:r>
    </w:p>
    <w:sectPr w:rsidR="004768E8" w:rsidRPr="004768E8" w:rsidSect="00941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0E7E" w14:textId="77777777" w:rsidR="00BC7444" w:rsidRDefault="00BC7444" w:rsidP="008C0528">
      <w:pPr>
        <w:spacing w:after="0" w:line="240" w:lineRule="auto"/>
      </w:pPr>
      <w:r>
        <w:separator/>
      </w:r>
    </w:p>
  </w:endnote>
  <w:endnote w:type="continuationSeparator" w:id="0">
    <w:p w14:paraId="11FCE756" w14:textId="77777777" w:rsidR="00BC7444" w:rsidRDefault="00BC7444" w:rsidP="008C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5C97" w14:textId="77777777" w:rsidR="004955A6" w:rsidRDefault="004955A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7A6A" w14:textId="5CFA337D" w:rsidR="00846DE6" w:rsidRDefault="003B5631">
    <w:pPr>
      <w:pStyle w:val="Pieddepage"/>
      <w:rPr>
        <w:sz w:val="30"/>
        <w:szCs w:val="30"/>
      </w:rPr>
    </w:pPr>
    <w:r w:rsidRPr="003B5631">
      <w:rPr>
        <w:sz w:val="30"/>
        <w:szCs w:val="30"/>
      </w:rPr>
      <w:sym w:font="Webdings" w:char="F077"/>
    </w:r>
    <w:r w:rsidR="001A1326">
      <w:rPr>
        <w:sz w:val="30"/>
        <w:szCs w:val="30"/>
      </w:rPr>
      <w:t xml:space="preserve"> </w:t>
    </w:r>
    <w:r>
      <w:rPr>
        <w:sz w:val="30"/>
        <w:szCs w:val="30"/>
      </w:rPr>
      <w:t xml:space="preserve">16 </w:t>
    </w:r>
    <w:r w:rsidR="0020751E">
      <w:rPr>
        <w:sz w:val="30"/>
        <w:szCs w:val="30"/>
      </w:rPr>
      <w:t>Ro</w:t>
    </w:r>
    <w:r>
      <w:rPr>
        <w:sz w:val="30"/>
        <w:szCs w:val="30"/>
      </w:rPr>
      <w:t xml:space="preserve">ute de </w:t>
    </w:r>
    <w:r w:rsidR="0020751E">
      <w:rPr>
        <w:sz w:val="30"/>
        <w:szCs w:val="30"/>
      </w:rPr>
      <w:t>P</w:t>
    </w:r>
    <w:r>
      <w:rPr>
        <w:sz w:val="30"/>
        <w:szCs w:val="30"/>
      </w:rPr>
      <w:t>omier</w:t>
    </w:r>
    <w:r w:rsidR="002870A1">
      <w:rPr>
        <w:sz w:val="30"/>
        <w:szCs w:val="30"/>
      </w:rPr>
      <w:t xml:space="preserve"> - </w:t>
    </w:r>
    <w:r>
      <w:rPr>
        <w:sz w:val="30"/>
        <w:szCs w:val="30"/>
      </w:rPr>
      <w:t>74160 Beaumont</w:t>
    </w:r>
    <w:r w:rsidR="004F632B">
      <w:rPr>
        <w:sz w:val="30"/>
        <w:szCs w:val="30"/>
      </w:rPr>
      <w:t xml:space="preserve"> </w:t>
    </w:r>
    <w:r w:rsidR="00846DE6">
      <w:rPr>
        <w:sz w:val="30"/>
        <w:szCs w:val="30"/>
      </w:rPr>
      <w:t xml:space="preserve">- </w:t>
    </w:r>
    <w:r w:rsidR="008C0528" w:rsidRPr="003B5631">
      <w:rPr>
        <w:sz w:val="30"/>
        <w:szCs w:val="30"/>
      </w:rPr>
      <w:sym w:font="Wingdings" w:char="F028"/>
    </w:r>
    <w:r w:rsidR="001A1326">
      <w:rPr>
        <w:sz w:val="30"/>
        <w:szCs w:val="30"/>
      </w:rPr>
      <w:t xml:space="preserve"> </w:t>
    </w:r>
    <w:r w:rsidR="008C0528" w:rsidRPr="003B5631">
      <w:rPr>
        <w:sz w:val="30"/>
        <w:szCs w:val="30"/>
      </w:rPr>
      <w:t xml:space="preserve">06 73 56 23 62 – </w:t>
    </w:r>
    <w:r w:rsidR="008C0528" w:rsidRPr="00545EF1">
      <w:rPr>
        <w:i/>
        <w:iCs/>
        <w:sz w:val="28"/>
        <w:szCs w:val="28"/>
      </w:rPr>
      <w:t>Réservation 24h à l’avance</w:t>
    </w:r>
    <w:r w:rsidR="00846DE6">
      <w:rPr>
        <w:i/>
        <w:iCs/>
        <w:sz w:val="28"/>
        <w:szCs w:val="28"/>
      </w:rPr>
      <w:t xml:space="preserve"> </w:t>
    </w:r>
    <w:r w:rsidR="00846DE6">
      <w:rPr>
        <w:sz w:val="30"/>
        <w:szCs w:val="30"/>
      </w:rPr>
      <w:t xml:space="preserve"> </w:t>
    </w:r>
    <w:r w:rsidR="008C0528" w:rsidRPr="003B5631">
      <w:rPr>
        <w:sz w:val="30"/>
        <w:szCs w:val="30"/>
      </w:rPr>
      <w:sym w:font="Wingdings" w:char="F02A"/>
    </w:r>
    <w:r w:rsidR="008C0528" w:rsidRPr="003B5631">
      <w:rPr>
        <w:sz w:val="30"/>
        <w:szCs w:val="30"/>
      </w:rPr>
      <w:t xml:space="preserve"> </w:t>
    </w:r>
    <w:hyperlink r:id="rId1" w:history="1">
      <w:r w:rsidR="001A1326" w:rsidRPr="001B6BA7">
        <w:rPr>
          <w:rStyle w:val="Lienhypertexte"/>
          <w:sz w:val="30"/>
          <w:szCs w:val="30"/>
        </w:rPr>
        <w:t>toqueamaporte74@gmail.com</w:t>
      </w:r>
    </w:hyperlink>
    <w:r w:rsidR="001A1326">
      <w:rPr>
        <w:sz w:val="30"/>
        <w:szCs w:val="30"/>
      </w:rPr>
      <w:t xml:space="preserve"> </w:t>
    </w:r>
    <w:r w:rsidR="00846DE6">
      <w:rPr>
        <w:sz w:val="30"/>
        <w:szCs w:val="30"/>
      </w:rPr>
      <w:t>–</w:t>
    </w:r>
  </w:p>
  <w:p w14:paraId="4091ED73" w14:textId="76815741" w:rsidR="008C0528" w:rsidRPr="003B5631" w:rsidRDefault="00846DE6">
    <w:pPr>
      <w:pStyle w:val="Pieddepage"/>
      <w:rPr>
        <w:sz w:val="30"/>
        <w:szCs w:val="30"/>
      </w:rPr>
    </w:pPr>
    <w:r>
      <w:rPr>
        <w:sz w:val="30"/>
        <w:szCs w:val="30"/>
      </w:rPr>
      <w:t>Facebook : toqueamaporte74 -</w:t>
    </w:r>
    <w:r w:rsidR="004955A6">
      <w:rPr>
        <w:sz w:val="30"/>
        <w:szCs w:val="30"/>
      </w:rPr>
      <w:t xml:space="preserve"> </w:t>
    </w:r>
    <w:r w:rsidR="001A1326" w:rsidRPr="004F632B">
      <w:rPr>
        <w:sz w:val="20"/>
        <w:szCs w:val="20"/>
      </w:rPr>
      <w:t>Siret 894 574 763 00013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E9F3" w14:textId="77777777" w:rsidR="004955A6" w:rsidRDefault="004955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F477" w14:textId="77777777" w:rsidR="00BC7444" w:rsidRDefault="00BC7444" w:rsidP="008C0528">
      <w:pPr>
        <w:spacing w:after="0" w:line="240" w:lineRule="auto"/>
      </w:pPr>
      <w:r>
        <w:separator/>
      </w:r>
    </w:p>
  </w:footnote>
  <w:footnote w:type="continuationSeparator" w:id="0">
    <w:p w14:paraId="213EE630" w14:textId="77777777" w:rsidR="00BC7444" w:rsidRDefault="00BC7444" w:rsidP="008C0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F1FC" w14:textId="77777777" w:rsidR="004955A6" w:rsidRDefault="004955A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E1B7" w14:textId="77777777" w:rsidR="00FE7807" w:rsidRDefault="008C0528">
    <w:pPr>
      <w:pStyle w:val="En-tte"/>
      <w:rPr>
        <w:sz w:val="36"/>
        <w:szCs w:val="36"/>
      </w:rPr>
    </w:pPr>
    <w:r w:rsidRPr="00C67BAE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01692FE8" wp14:editId="3B5F8EF4">
          <wp:simplePos x="0" y="0"/>
          <wp:positionH relativeFrom="column">
            <wp:posOffset>-804545</wp:posOffset>
          </wp:positionH>
          <wp:positionV relativeFrom="paragraph">
            <wp:posOffset>-392430</wp:posOffset>
          </wp:positionV>
          <wp:extent cx="1885950" cy="1593850"/>
          <wp:effectExtent l="0" t="0" r="0" b="6350"/>
          <wp:wrapTight wrapText="bothSides">
            <wp:wrapPolygon edited="0">
              <wp:start x="0" y="0"/>
              <wp:lineTo x="0" y="21428"/>
              <wp:lineTo x="21382" y="21428"/>
              <wp:lineTo x="21382" y="0"/>
              <wp:lineTo x="0" y="0"/>
            </wp:wrapPolygon>
          </wp:wrapTight>
          <wp:docPr id="871756749" name="Image 871756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78" t="14647" r="5466" b="10770"/>
                  <a:stretch/>
                </pic:blipFill>
                <pic:spPr bwMode="auto">
                  <a:xfrm>
                    <a:off x="0" y="0"/>
                    <a:ext cx="1885950" cy="159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EF8" w:rsidRPr="00C67BAE">
      <w:rPr>
        <w:sz w:val="40"/>
        <w:szCs w:val="40"/>
      </w:rPr>
      <w:t>« Cuisiner pour votre plaisir</w:t>
    </w:r>
    <w:r w:rsidR="00FE7807" w:rsidRPr="00C67BAE">
      <w:rPr>
        <w:sz w:val="40"/>
        <w:szCs w:val="40"/>
      </w:rPr>
      <w:t> »</w:t>
    </w:r>
  </w:p>
  <w:p w14:paraId="4EDF2230" w14:textId="07C53912" w:rsidR="00C67BAE" w:rsidRPr="00141905" w:rsidRDefault="00DB7A61">
    <w:pPr>
      <w:pStyle w:val="En-tte"/>
      <w:rPr>
        <w:sz w:val="28"/>
        <w:szCs w:val="28"/>
      </w:rPr>
    </w:pPr>
    <w:r>
      <w:rPr>
        <w:sz w:val="28"/>
        <w:szCs w:val="28"/>
      </w:rPr>
      <w:t>Mar</w:t>
    </w:r>
    <w:r w:rsidR="00C67BAE" w:rsidRPr="00141905">
      <w:rPr>
        <w:sz w:val="28"/>
        <w:szCs w:val="28"/>
      </w:rPr>
      <w:t>-Ven de 11h30 à 13h30 et de 18h00 à 20h00</w:t>
    </w:r>
  </w:p>
  <w:p w14:paraId="612F7D2D" w14:textId="77777777" w:rsidR="008C0528" w:rsidRDefault="008C052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0EA6" w14:textId="77777777" w:rsidR="004955A6" w:rsidRDefault="004955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048"/>
    <w:multiLevelType w:val="hybridMultilevel"/>
    <w:tmpl w:val="0C56C46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D2649"/>
    <w:multiLevelType w:val="hybridMultilevel"/>
    <w:tmpl w:val="3258EAD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5A9E"/>
    <w:multiLevelType w:val="hybridMultilevel"/>
    <w:tmpl w:val="4E3CAD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1B4B"/>
    <w:multiLevelType w:val="hybridMultilevel"/>
    <w:tmpl w:val="6152E1C4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F322F2"/>
    <w:multiLevelType w:val="hybridMultilevel"/>
    <w:tmpl w:val="A67460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A3A23"/>
    <w:multiLevelType w:val="hybridMultilevel"/>
    <w:tmpl w:val="339446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B0B12"/>
    <w:multiLevelType w:val="hybridMultilevel"/>
    <w:tmpl w:val="E55ECD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31EE"/>
    <w:multiLevelType w:val="hybridMultilevel"/>
    <w:tmpl w:val="435ECD5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3C0A6B"/>
    <w:multiLevelType w:val="hybridMultilevel"/>
    <w:tmpl w:val="5EA8B67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C2375"/>
    <w:multiLevelType w:val="hybridMultilevel"/>
    <w:tmpl w:val="D452C72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46AFF"/>
    <w:multiLevelType w:val="hybridMultilevel"/>
    <w:tmpl w:val="18E8CE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F64"/>
    <w:multiLevelType w:val="hybridMultilevel"/>
    <w:tmpl w:val="507AA8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F7771"/>
    <w:multiLevelType w:val="hybridMultilevel"/>
    <w:tmpl w:val="DFD474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C344B"/>
    <w:multiLevelType w:val="hybridMultilevel"/>
    <w:tmpl w:val="B6602C1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12DC2"/>
    <w:multiLevelType w:val="hybridMultilevel"/>
    <w:tmpl w:val="2DA0D7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E76CD"/>
    <w:multiLevelType w:val="hybridMultilevel"/>
    <w:tmpl w:val="BFBE813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252CD1"/>
    <w:multiLevelType w:val="hybridMultilevel"/>
    <w:tmpl w:val="2D465FC2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20F0F"/>
    <w:multiLevelType w:val="hybridMultilevel"/>
    <w:tmpl w:val="EADC7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F21C1"/>
    <w:multiLevelType w:val="hybridMultilevel"/>
    <w:tmpl w:val="4276F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4150D"/>
    <w:multiLevelType w:val="hybridMultilevel"/>
    <w:tmpl w:val="9D0E9E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269C6"/>
    <w:multiLevelType w:val="hybridMultilevel"/>
    <w:tmpl w:val="1FF09D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B534A"/>
    <w:multiLevelType w:val="hybridMultilevel"/>
    <w:tmpl w:val="2F7E70F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B1809"/>
    <w:multiLevelType w:val="hybridMultilevel"/>
    <w:tmpl w:val="739C9C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07737"/>
    <w:multiLevelType w:val="hybridMultilevel"/>
    <w:tmpl w:val="F7B68EA2"/>
    <w:lvl w:ilvl="0" w:tplc="821851C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5543D"/>
    <w:multiLevelType w:val="hybridMultilevel"/>
    <w:tmpl w:val="FDCC1878"/>
    <w:lvl w:ilvl="0" w:tplc="1A6CF4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4506C"/>
    <w:multiLevelType w:val="hybridMultilevel"/>
    <w:tmpl w:val="74B4A2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14672"/>
    <w:multiLevelType w:val="hybridMultilevel"/>
    <w:tmpl w:val="A412E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D024D"/>
    <w:multiLevelType w:val="hybridMultilevel"/>
    <w:tmpl w:val="C8CCAFA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64A9C"/>
    <w:multiLevelType w:val="hybridMultilevel"/>
    <w:tmpl w:val="217E2A7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BD0F4A"/>
    <w:multiLevelType w:val="hybridMultilevel"/>
    <w:tmpl w:val="8626D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51B90"/>
    <w:multiLevelType w:val="hybridMultilevel"/>
    <w:tmpl w:val="2664544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E677B9"/>
    <w:multiLevelType w:val="hybridMultilevel"/>
    <w:tmpl w:val="27485B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45165"/>
    <w:multiLevelType w:val="hybridMultilevel"/>
    <w:tmpl w:val="BBE49B8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94118"/>
    <w:multiLevelType w:val="hybridMultilevel"/>
    <w:tmpl w:val="EEC82ABC"/>
    <w:lvl w:ilvl="0" w:tplc="B45806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B082C"/>
    <w:multiLevelType w:val="hybridMultilevel"/>
    <w:tmpl w:val="3FC27F6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35BEB"/>
    <w:multiLevelType w:val="hybridMultilevel"/>
    <w:tmpl w:val="1D9AF6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D4B9B"/>
    <w:multiLevelType w:val="hybridMultilevel"/>
    <w:tmpl w:val="8F2404C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45100"/>
    <w:multiLevelType w:val="hybridMultilevel"/>
    <w:tmpl w:val="808A9D6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66D97"/>
    <w:multiLevelType w:val="hybridMultilevel"/>
    <w:tmpl w:val="D0F604F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87752"/>
    <w:multiLevelType w:val="hybridMultilevel"/>
    <w:tmpl w:val="B29C878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169AF"/>
    <w:multiLevelType w:val="hybridMultilevel"/>
    <w:tmpl w:val="5C64ED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21BEC"/>
    <w:multiLevelType w:val="hybridMultilevel"/>
    <w:tmpl w:val="C9AC45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835584">
    <w:abstractNumId w:val="6"/>
  </w:num>
  <w:num w:numId="2" w16cid:durableId="1562449537">
    <w:abstractNumId w:val="37"/>
  </w:num>
  <w:num w:numId="3" w16cid:durableId="876897369">
    <w:abstractNumId w:val="36"/>
  </w:num>
  <w:num w:numId="4" w16cid:durableId="1923486493">
    <w:abstractNumId w:val="38"/>
  </w:num>
  <w:num w:numId="5" w16cid:durableId="532959035">
    <w:abstractNumId w:val="14"/>
  </w:num>
  <w:num w:numId="6" w16cid:durableId="150874865">
    <w:abstractNumId w:val="35"/>
  </w:num>
  <w:num w:numId="7" w16cid:durableId="774403334">
    <w:abstractNumId w:val="33"/>
  </w:num>
  <w:num w:numId="8" w16cid:durableId="2070884975">
    <w:abstractNumId w:val="26"/>
  </w:num>
  <w:num w:numId="9" w16cid:durableId="759521773">
    <w:abstractNumId w:val="28"/>
  </w:num>
  <w:num w:numId="10" w16cid:durableId="2088533881">
    <w:abstractNumId w:val="40"/>
  </w:num>
  <w:num w:numId="11" w16cid:durableId="1739329744">
    <w:abstractNumId w:val="29"/>
  </w:num>
  <w:num w:numId="12" w16cid:durableId="134103655">
    <w:abstractNumId w:val="0"/>
  </w:num>
  <w:num w:numId="13" w16cid:durableId="307830833">
    <w:abstractNumId w:val="11"/>
  </w:num>
  <w:num w:numId="14" w16cid:durableId="102842643">
    <w:abstractNumId w:val="16"/>
  </w:num>
  <w:num w:numId="15" w16cid:durableId="2000227132">
    <w:abstractNumId w:val="22"/>
  </w:num>
  <w:num w:numId="16" w16cid:durableId="1430813720">
    <w:abstractNumId w:val="5"/>
  </w:num>
  <w:num w:numId="17" w16cid:durableId="1884823944">
    <w:abstractNumId w:val="8"/>
  </w:num>
  <w:num w:numId="18" w16cid:durableId="1099256423">
    <w:abstractNumId w:val="1"/>
  </w:num>
  <w:num w:numId="19" w16cid:durableId="1037966551">
    <w:abstractNumId w:val="4"/>
  </w:num>
  <w:num w:numId="20" w16cid:durableId="1808469045">
    <w:abstractNumId w:val="39"/>
  </w:num>
  <w:num w:numId="21" w16cid:durableId="482627130">
    <w:abstractNumId w:val="23"/>
  </w:num>
  <w:num w:numId="22" w16cid:durableId="946276397">
    <w:abstractNumId w:val="25"/>
  </w:num>
  <w:num w:numId="23" w16cid:durableId="237400385">
    <w:abstractNumId w:val="9"/>
  </w:num>
  <w:num w:numId="24" w16cid:durableId="1854296073">
    <w:abstractNumId w:val="17"/>
  </w:num>
  <w:num w:numId="25" w16cid:durableId="915674141">
    <w:abstractNumId w:val="27"/>
  </w:num>
  <w:num w:numId="26" w16cid:durableId="1604455388">
    <w:abstractNumId w:val="15"/>
  </w:num>
  <w:num w:numId="27" w16cid:durableId="99640871">
    <w:abstractNumId w:val="20"/>
  </w:num>
  <w:num w:numId="28" w16cid:durableId="1843161330">
    <w:abstractNumId w:val="32"/>
  </w:num>
  <w:num w:numId="29" w16cid:durableId="1738479656">
    <w:abstractNumId w:val="34"/>
  </w:num>
  <w:num w:numId="30" w16cid:durableId="1403599792">
    <w:abstractNumId w:val="12"/>
  </w:num>
  <w:num w:numId="31" w16cid:durableId="1182233454">
    <w:abstractNumId w:val="3"/>
  </w:num>
  <w:num w:numId="32" w16cid:durableId="519440187">
    <w:abstractNumId w:val="2"/>
  </w:num>
  <w:num w:numId="33" w16cid:durableId="421031781">
    <w:abstractNumId w:val="19"/>
  </w:num>
  <w:num w:numId="34" w16cid:durableId="1410007124">
    <w:abstractNumId w:val="21"/>
  </w:num>
  <w:num w:numId="35" w16cid:durableId="849029931">
    <w:abstractNumId w:val="31"/>
  </w:num>
  <w:num w:numId="36" w16cid:durableId="1490944141">
    <w:abstractNumId w:val="24"/>
  </w:num>
  <w:num w:numId="37" w16cid:durableId="344132788">
    <w:abstractNumId w:val="10"/>
  </w:num>
  <w:num w:numId="38" w16cid:durableId="1277787577">
    <w:abstractNumId w:val="41"/>
  </w:num>
  <w:num w:numId="39" w16cid:durableId="637540150">
    <w:abstractNumId w:val="13"/>
  </w:num>
  <w:num w:numId="40" w16cid:durableId="1135217178">
    <w:abstractNumId w:val="18"/>
  </w:num>
  <w:num w:numId="41" w16cid:durableId="445081990">
    <w:abstractNumId w:val="7"/>
  </w:num>
  <w:num w:numId="42" w16cid:durableId="7505446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2E"/>
    <w:rsid w:val="00004980"/>
    <w:rsid w:val="00012ACB"/>
    <w:rsid w:val="000133F8"/>
    <w:rsid w:val="00013C49"/>
    <w:rsid w:val="00020A1D"/>
    <w:rsid w:val="00025E43"/>
    <w:rsid w:val="00026116"/>
    <w:rsid w:val="00027E4A"/>
    <w:rsid w:val="00034D12"/>
    <w:rsid w:val="00035FE8"/>
    <w:rsid w:val="00037AC3"/>
    <w:rsid w:val="00046BC2"/>
    <w:rsid w:val="0005058A"/>
    <w:rsid w:val="000507FD"/>
    <w:rsid w:val="00053D81"/>
    <w:rsid w:val="00057CE6"/>
    <w:rsid w:val="00060E24"/>
    <w:rsid w:val="00064729"/>
    <w:rsid w:val="000647D9"/>
    <w:rsid w:val="00064987"/>
    <w:rsid w:val="0007033E"/>
    <w:rsid w:val="00072BF0"/>
    <w:rsid w:val="00072EE1"/>
    <w:rsid w:val="00076415"/>
    <w:rsid w:val="000765BE"/>
    <w:rsid w:val="00091E15"/>
    <w:rsid w:val="000975A3"/>
    <w:rsid w:val="000A1884"/>
    <w:rsid w:val="000A3FBD"/>
    <w:rsid w:val="000B3419"/>
    <w:rsid w:val="000B7817"/>
    <w:rsid w:val="000C0451"/>
    <w:rsid w:val="000C0868"/>
    <w:rsid w:val="000C40B8"/>
    <w:rsid w:val="000D07C1"/>
    <w:rsid w:val="000D18EC"/>
    <w:rsid w:val="000D22F0"/>
    <w:rsid w:val="000D6AE9"/>
    <w:rsid w:val="000E323D"/>
    <w:rsid w:val="000E3BB4"/>
    <w:rsid w:val="000E51DE"/>
    <w:rsid w:val="000F2206"/>
    <w:rsid w:val="000F72A1"/>
    <w:rsid w:val="0010362D"/>
    <w:rsid w:val="00112953"/>
    <w:rsid w:val="00117504"/>
    <w:rsid w:val="00120E4C"/>
    <w:rsid w:val="00122172"/>
    <w:rsid w:val="001246CB"/>
    <w:rsid w:val="00130168"/>
    <w:rsid w:val="001310B2"/>
    <w:rsid w:val="001373D8"/>
    <w:rsid w:val="00137824"/>
    <w:rsid w:val="00140221"/>
    <w:rsid w:val="00141905"/>
    <w:rsid w:val="00150156"/>
    <w:rsid w:val="001502B5"/>
    <w:rsid w:val="00153044"/>
    <w:rsid w:val="0015346A"/>
    <w:rsid w:val="00154267"/>
    <w:rsid w:val="00157723"/>
    <w:rsid w:val="00160912"/>
    <w:rsid w:val="00160C8A"/>
    <w:rsid w:val="00161EE4"/>
    <w:rsid w:val="00163A80"/>
    <w:rsid w:val="00167F02"/>
    <w:rsid w:val="0017030E"/>
    <w:rsid w:val="001711E6"/>
    <w:rsid w:val="00172956"/>
    <w:rsid w:val="001731F4"/>
    <w:rsid w:val="00177035"/>
    <w:rsid w:val="00180C8E"/>
    <w:rsid w:val="0018798B"/>
    <w:rsid w:val="0019388B"/>
    <w:rsid w:val="00196752"/>
    <w:rsid w:val="00197128"/>
    <w:rsid w:val="00197A2B"/>
    <w:rsid w:val="001A1326"/>
    <w:rsid w:val="001A37EE"/>
    <w:rsid w:val="001A53E4"/>
    <w:rsid w:val="001B0336"/>
    <w:rsid w:val="001B07DD"/>
    <w:rsid w:val="001B17A6"/>
    <w:rsid w:val="001B6BE3"/>
    <w:rsid w:val="001C0EDA"/>
    <w:rsid w:val="001C2502"/>
    <w:rsid w:val="001C29E1"/>
    <w:rsid w:val="001D0AC9"/>
    <w:rsid w:val="001D0D09"/>
    <w:rsid w:val="001D52F5"/>
    <w:rsid w:val="001D5717"/>
    <w:rsid w:val="001E4023"/>
    <w:rsid w:val="001E7B8A"/>
    <w:rsid w:val="001F2BD4"/>
    <w:rsid w:val="0020179B"/>
    <w:rsid w:val="00202449"/>
    <w:rsid w:val="00204ECA"/>
    <w:rsid w:val="00205BFF"/>
    <w:rsid w:val="0020751E"/>
    <w:rsid w:val="002211BE"/>
    <w:rsid w:val="00225CCB"/>
    <w:rsid w:val="002348D4"/>
    <w:rsid w:val="00237EFE"/>
    <w:rsid w:val="002432E7"/>
    <w:rsid w:val="00247C12"/>
    <w:rsid w:val="00250408"/>
    <w:rsid w:val="00253423"/>
    <w:rsid w:val="002623D4"/>
    <w:rsid w:val="00262A3B"/>
    <w:rsid w:val="00263431"/>
    <w:rsid w:val="00264A9F"/>
    <w:rsid w:val="002677E5"/>
    <w:rsid w:val="00272F2E"/>
    <w:rsid w:val="0027334D"/>
    <w:rsid w:val="002748BD"/>
    <w:rsid w:val="002774B8"/>
    <w:rsid w:val="00282099"/>
    <w:rsid w:val="00282D8A"/>
    <w:rsid w:val="002855E3"/>
    <w:rsid w:val="0028598B"/>
    <w:rsid w:val="00286209"/>
    <w:rsid w:val="002870A1"/>
    <w:rsid w:val="00292277"/>
    <w:rsid w:val="002936E5"/>
    <w:rsid w:val="002A4EF8"/>
    <w:rsid w:val="002A616E"/>
    <w:rsid w:val="002B0137"/>
    <w:rsid w:val="002B0F5C"/>
    <w:rsid w:val="002B3DAB"/>
    <w:rsid w:val="002B3FA5"/>
    <w:rsid w:val="002B40EE"/>
    <w:rsid w:val="002B6ACC"/>
    <w:rsid w:val="002C3921"/>
    <w:rsid w:val="002C5760"/>
    <w:rsid w:val="002C6023"/>
    <w:rsid w:val="002C6EB0"/>
    <w:rsid w:val="002D1AB8"/>
    <w:rsid w:val="002D4756"/>
    <w:rsid w:val="002E3E4D"/>
    <w:rsid w:val="002E4113"/>
    <w:rsid w:val="002E5D3C"/>
    <w:rsid w:val="002E707A"/>
    <w:rsid w:val="002F0497"/>
    <w:rsid w:val="002F10F5"/>
    <w:rsid w:val="00307BCC"/>
    <w:rsid w:val="003115F9"/>
    <w:rsid w:val="0031251A"/>
    <w:rsid w:val="00312968"/>
    <w:rsid w:val="00312B53"/>
    <w:rsid w:val="00313E2E"/>
    <w:rsid w:val="003152C7"/>
    <w:rsid w:val="003265AC"/>
    <w:rsid w:val="00331742"/>
    <w:rsid w:val="00331880"/>
    <w:rsid w:val="0033585B"/>
    <w:rsid w:val="00335EAB"/>
    <w:rsid w:val="00341C65"/>
    <w:rsid w:val="003421E9"/>
    <w:rsid w:val="003440F3"/>
    <w:rsid w:val="00346583"/>
    <w:rsid w:val="00346F09"/>
    <w:rsid w:val="00351862"/>
    <w:rsid w:val="00352578"/>
    <w:rsid w:val="003528F5"/>
    <w:rsid w:val="00356B76"/>
    <w:rsid w:val="00356CE2"/>
    <w:rsid w:val="00364221"/>
    <w:rsid w:val="00367E62"/>
    <w:rsid w:val="00371955"/>
    <w:rsid w:val="00372C00"/>
    <w:rsid w:val="003743FD"/>
    <w:rsid w:val="0037625E"/>
    <w:rsid w:val="00376C8C"/>
    <w:rsid w:val="00382444"/>
    <w:rsid w:val="00382786"/>
    <w:rsid w:val="00387C40"/>
    <w:rsid w:val="0039052D"/>
    <w:rsid w:val="00390999"/>
    <w:rsid w:val="003930B1"/>
    <w:rsid w:val="00395726"/>
    <w:rsid w:val="003A1F97"/>
    <w:rsid w:val="003A2344"/>
    <w:rsid w:val="003A7904"/>
    <w:rsid w:val="003A7F7E"/>
    <w:rsid w:val="003B1DAC"/>
    <w:rsid w:val="003B5631"/>
    <w:rsid w:val="003B64D4"/>
    <w:rsid w:val="003B6B8E"/>
    <w:rsid w:val="003C04E9"/>
    <w:rsid w:val="003C2EE4"/>
    <w:rsid w:val="003C577E"/>
    <w:rsid w:val="003C62B7"/>
    <w:rsid w:val="003C7237"/>
    <w:rsid w:val="003D04E0"/>
    <w:rsid w:val="003D17AE"/>
    <w:rsid w:val="003D621F"/>
    <w:rsid w:val="003E056B"/>
    <w:rsid w:val="003E3915"/>
    <w:rsid w:val="003E45AE"/>
    <w:rsid w:val="003F1D0E"/>
    <w:rsid w:val="003F3230"/>
    <w:rsid w:val="003F37E3"/>
    <w:rsid w:val="003F3A83"/>
    <w:rsid w:val="003F49DC"/>
    <w:rsid w:val="004045AE"/>
    <w:rsid w:val="00415F7D"/>
    <w:rsid w:val="004168F1"/>
    <w:rsid w:val="0041731C"/>
    <w:rsid w:val="00421E7E"/>
    <w:rsid w:val="0042209C"/>
    <w:rsid w:val="004269BC"/>
    <w:rsid w:val="00430DE1"/>
    <w:rsid w:val="00431E0E"/>
    <w:rsid w:val="00436954"/>
    <w:rsid w:val="004375B0"/>
    <w:rsid w:val="00440BB9"/>
    <w:rsid w:val="00441569"/>
    <w:rsid w:val="00442F17"/>
    <w:rsid w:val="00445649"/>
    <w:rsid w:val="00451418"/>
    <w:rsid w:val="00451B27"/>
    <w:rsid w:val="00456F2C"/>
    <w:rsid w:val="004676C0"/>
    <w:rsid w:val="0047377C"/>
    <w:rsid w:val="004741C4"/>
    <w:rsid w:val="004768E8"/>
    <w:rsid w:val="00486B45"/>
    <w:rsid w:val="004943C0"/>
    <w:rsid w:val="004955A6"/>
    <w:rsid w:val="004A45C7"/>
    <w:rsid w:val="004A49AE"/>
    <w:rsid w:val="004A6D51"/>
    <w:rsid w:val="004B1921"/>
    <w:rsid w:val="004B2018"/>
    <w:rsid w:val="004B434F"/>
    <w:rsid w:val="004B5329"/>
    <w:rsid w:val="004C20BB"/>
    <w:rsid w:val="004C5DAE"/>
    <w:rsid w:val="004D3AAE"/>
    <w:rsid w:val="004D58DF"/>
    <w:rsid w:val="004D66D2"/>
    <w:rsid w:val="004E0A60"/>
    <w:rsid w:val="004F1E37"/>
    <w:rsid w:val="004F454E"/>
    <w:rsid w:val="004F4E0D"/>
    <w:rsid w:val="004F632B"/>
    <w:rsid w:val="00503261"/>
    <w:rsid w:val="0050666B"/>
    <w:rsid w:val="00510200"/>
    <w:rsid w:val="00510275"/>
    <w:rsid w:val="0051045C"/>
    <w:rsid w:val="00512C28"/>
    <w:rsid w:val="00514CD3"/>
    <w:rsid w:val="00520F2B"/>
    <w:rsid w:val="00524E22"/>
    <w:rsid w:val="0052555F"/>
    <w:rsid w:val="00527197"/>
    <w:rsid w:val="00533091"/>
    <w:rsid w:val="00537F01"/>
    <w:rsid w:val="00540275"/>
    <w:rsid w:val="00544C29"/>
    <w:rsid w:val="00545EF1"/>
    <w:rsid w:val="00545F2F"/>
    <w:rsid w:val="00551CE6"/>
    <w:rsid w:val="00552B5F"/>
    <w:rsid w:val="00554230"/>
    <w:rsid w:val="0055477B"/>
    <w:rsid w:val="005637E3"/>
    <w:rsid w:val="005672FD"/>
    <w:rsid w:val="00574EF8"/>
    <w:rsid w:val="00580B57"/>
    <w:rsid w:val="0058698A"/>
    <w:rsid w:val="005912EC"/>
    <w:rsid w:val="00593C51"/>
    <w:rsid w:val="005A100C"/>
    <w:rsid w:val="005A22D1"/>
    <w:rsid w:val="005A4893"/>
    <w:rsid w:val="005B56F2"/>
    <w:rsid w:val="005C06AA"/>
    <w:rsid w:val="005C20CD"/>
    <w:rsid w:val="005C23D7"/>
    <w:rsid w:val="005C3940"/>
    <w:rsid w:val="005C5211"/>
    <w:rsid w:val="005C5429"/>
    <w:rsid w:val="005D1206"/>
    <w:rsid w:val="005D476E"/>
    <w:rsid w:val="005D4A57"/>
    <w:rsid w:val="005E46AC"/>
    <w:rsid w:val="005E4F94"/>
    <w:rsid w:val="005F2C93"/>
    <w:rsid w:val="005F492F"/>
    <w:rsid w:val="005F6E20"/>
    <w:rsid w:val="0060316A"/>
    <w:rsid w:val="00607A30"/>
    <w:rsid w:val="006107C9"/>
    <w:rsid w:val="006112B6"/>
    <w:rsid w:val="00612CC2"/>
    <w:rsid w:val="00613B80"/>
    <w:rsid w:val="0061568B"/>
    <w:rsid w:val="006178F2"/>
    <w:rsid w:val="0062062C"/>
    <w:rsid w:val="00626A41"/>
    <w:rsid w:val="00632A63"/>
    <w:rsid w:val="00635C38"/>
    <w:rsid w:val="006373E9"/>
    <w:rsid w:val="0064043E"/>
    <w:rsid w:val="0064081E"/>
    <w:rsid w:val="00645E28"/>
    <w:rsid w:val="00646CC1"/>
    <w:rsid w:val="006501F1"/>
    <w:rsid w:val="00655684"/>
    <w:rsid w:val="00656398"/>
    <w:rsid w:val="00657E66"/>
    <w:rsid w:val="00661A56"/>
    <w:rsid w:val="00665462"/>
    <w:rsid w:val="00670528"/>
    <w:rsid w:val="00670C66"/>
    <w:rsid w:val="00670CF0"/>
    <w:rsid w:val="0067774D"/>
    <w:rsid w:val="00685B14"/>
    <w:rsid w:val="0069033D"/>
    <w:rsid w:val="00691D24"/>
    <w:rsid w:val="00691E00"/>
    <w:rsid w:val="00694103"/>
    <w:rsid w:val="00697264"/>
    <w:rsid w:val="006A6546"/>
    <w:rsid w:val="006B045E"/>
    <w:rsid w:val="006B3686"/>
    <w:rsid w:val="006B4E35"/>
    <w:rsid w:val="006B625F"/>
    <w:rsid w:val="006C546C"/>
    <w:rsid w:val="006C56B8"/>
    <w:rsid w:val="006D6828"/>
    <w:rsid w:val="006D7C6E"/>
    <w:rsid w:val="006E15A9"/>
    <w:rsid w:val="006E2412"/>
    <w:rsid w:val="006E505C"/>
    <w:rsid w:val="006E6DEB"/>
    <w:rsid w:val="006E6F3B"/>
    <w:rsid w:val="006E7E13"/>
    <w:rsid w:val="006F05F4"/>
    <w:rsid w:val="006F66BC"/>
    <w:rsid w:val="00715DFA"/>
    <w:rsid w:val="0071676B"/>
    <w:rsid w:val="00725CA7"/>
    <w:rsid w:val="00726F5E"/>
    <w:rsid w:val="007375F8"/>
    <w:rsid w:val="00737AEF"/>
    <w:rsid w:val="00745813"/>
    <w:rsid w:val="007474C5"/>
    <w:rsid w:val="00752023"/>
    <w:rsid w:val="00752414"/>
    <w:rsid w:val="00761BC1"/>
    <w:rsid w:val="007662A4"/>
    <w:rsid w:val="007706F8"/>
    <w:rsid w:val="0077224F"/>
    <w:rsid w:val="00775B2F"/>
    <w:rsid w:val="0078011D"/>
    <w:rsid w:val="00783E90"/>
    <w:rsid w:val="007A2FCF"/>
    <w:rsid w:val="007A60BC"/>
    <w:rsid w:val="007A7F98"/>
    <w:rsid w:val="007B25FC"/>
    <w:rsid w:val="007B2A0A"/>
    <w:rsid w:val="007B3D9F"/>
    <w:rsid w:val="007B7DF3"/>
    <w:rsid w:val="007C2E33"/>
    <w:rsid w:val="007D2413"/>
    <w:rsid w:val="007D39FE"/>
    <w:rsid w:val="007D4FE4"/>
    <w:rsid w:val="007E2960"/>
    <w:rsid w:val="007E2E15"/>
    <w:rsid w:val="007E3056"/>
    <w:rsid w:val="007E30EB"/>
    <w:rsid w:val="007E4371"/>
    <w:rsid w:val="007E531D"/>
    <w:rsid w:val="007F254A"/>
    <w:rsid w:val="007F37E8"/>
    <w:rsid w:val="0080289F"/>
    <w:rsid w:val="008033A7"/>
    <w:rsid w:val="008045D9"/>
    <w:rsid w:val="00811451"/>
    <w:rsid w:val="00814914"/>
    <w:rsid w:val="00822408"/>
    <w:rsid w:val="0083598E"/>
    <w:rsid w:val="0084056A"/>
    <w:rsid w:val="00846DE6"/>
    <w:rsid w:val="00852751"/>
    <w:rsid w:val="008538AC"/>
    <w:rsid w:val="0085759D"/>
    <w:rsid w:val="0087128A"/>
    <w:rsid w:val="00872286"/>
    <w:rsid w:val="0087274B"/>
    <w:rsid w:val="00872EAA"/>
    <w:rsid w:val="00882B1B"/>
    <w:rsid w:val="00882FD8"/>
    <w:rsid w:val="00894D29"/>
    <w:rsid w:val="00895884"/>
    <w:rsid w:val="00896758"/>
    <w:rsid w:val="008975F2"/>
    <w:rsid w:val="00897D0B"/>
    <w:rsid w:val="008A1844"/>
    <w:rsid w:val="008A1E02"/>
    <w:rsid w:val="008A30C1"/>
    <w:rsid w:val="008A5D92"/>
    <w:rsid w:val="008A673F"/>
    <w:rsid w:val="008A7704"/>
    <w:rsid w:val="008B2E04"/>
    <w:rsid w:val="008B4F27"/>
    <w:rsid w:val="008C0528"/>
    <w:rsid w:val="008C50DF"/>
    <w:rsid w:val="008D176A"/>
    <w:rsid w:val="008D1EA0"/>
    <w:rsid w:val="008D264B"/>
    <w:rsid w:val="008D35CE"/>
    <w:rsid w:val="008D5783"/>
    <w:rsid w:val="008D7CA3"/>
    <w:rsid w:val="008E32DD"/>
    <w:rsid w:val="008E6792"/>
    <w:rsid w:val="008F1A28"/>
    <w:rsid w:val="008F498E"/>
    <w:rsid w:val="00900B73"/>
    <w:rsid w:val="009028C8"/>
    <w:rsid w:val="00905F0D"/>
    <w:rsid w:val="00912A79"/>
    <w:rsid w:val="0091420E"/>
    <w:rsid w:val="009176C4"/>
    <w:rsid w:val="00917EBE"/>
    <w:rsid w:val="009240D5"/>
    <w:rsid w:val="00931FA1"/>
    <w:rsid w:val="00933185"/>
    <w:rsid w:val="00933A70"/>
    <w:rsid w:val="00940CBF"/>
    <w:rsid w:val="00940F41"/>
    <w:rsid w:val="00941156"/>
    <w:rsid w:val="009419EF"/>
    <w:rsid w:val="009531DE"/>
    <w:rsid w:val="009579A9"/>
    <w:rsid w:val="00962E8D"/>
    <w:rsid w:val="00970C08"/>
    <w:rsid w:val="00971CE0"/>
    <w:rsid w:val="009759F0"/>
    <w:rsid w:val="00985414"/>
    <w:rsid w:val="00990781"/>
    <w:rsid w:val="0099747D"/>
    <w:rsid w:val="009A5489"/>
    <w:rsid w:val="009B2132"/>
    <w:rsid w:val="009B4CF8"/>
    <w:rsid w:val="009C064D"/>
    <w:rsid w:val="009C1022"/>
    <w:rsid w:val="009C1C69"/>
    <w:rsid w:val="009C23ED"/>
    <w:rsid w:val="009C2728"/>
    <w:rsid w:val="009C4760"/>
    <w:rsid w:val="009C773E"/>
    <w:rsid w:val="009C7BA2"/>
    <w:rsid w:val="009D1DC1"/>
    <w:rsid w:val="009D209B"/>
    <w:rsid w:val="009D239D"/>
    <w:rsid w:val="009D3A46"/>
    <w:rsid w:val="009D4E08"/>
    <w:rsid w:val="009D5F1E"/>
    <w:rsid w:val="009E08A8"/>
    <w:rsid w:val="009E1AB8"/>
    <w:rsid w:val="009E30D4"/>
    <w:rsid w:val="009E41D2"/>
    <w:rsid w:val="009E7F0F"/>
    <w:rsid w:val="009F0329"/>
    <w:rsid w:val="00A004C0"/>
    <w:rsid w:val="00A10738"/>
    <w:rsid w:val="00A131EF"/>
    <w:rsid w:val="00A14763"/>
    <w:rsid w:val="00A214CF"/>
    <w:rsid w:val="00A2232F"/>
    <w:rsid w:val="00A25C17"/>
    <w:rsid w:val="00A266BF"/>
    <w:rsid w:val="00A41397"/>
    <w:rsid w:val="00A45966"/>
    <w:rsid w:val="00A5155A"/>
    <w:rsid w:val="00A55B41"/>
    <w:rsid w:val="00A56442"/>
    <w:rsid w:val="00A56C67"/>
    <w:rsid w:val="00A633BF"/>
    <w:rsid w:val="00A64463"/>
    <w:rsid w:val="00A66D37"/>
    <w:rsid w:val="00A67776"/>
    <w:rsid w:val="00A7612C"/>
    <w:rsid w:val="00A81C3E"/>
    <w:rsid w:val="00A81EEE"/>
    <w:rsid w:val="00A86087"/>
    <w:rsid w:val="00A910C5"/>
    <w:rsid w:val="00A94532"/>
    <w:rsid w:val="00A9478A"/>
    <w:rsid w:val="00A95BBC"/>
    <w:rsid w:val="00A95F01"/>
    <w:rsid w:val="00A95F84"/>
    <w:rsid w:val="00AA00A4"/>
    <w:rsid w:val="00AA03B5"/>
    <w:rsid w:val="00AA2759"/>
    <w:rsid w:val="00AA2EAF"/>
    <w:rsid w:val="00AA35D0"/>
    <w:rsid w:val="00AA51B0"/>
    <w:rsid w:val="00AA5354"/>
    <w:rsid w:val="00AB074B"/>
    <w:rsid w:val="00AB2A6F"/>
    <w:rsid w:val="00AB2ACA"/>
    <w:rsid w:val="00AB5FC2"/>
    <w:rsid w:val="00AB77AC"/>
    <w:rsid w:val="00AB7883"/>
    <w:rsid w:val="00AC419F"/>
    <w:rsid w:val="00AC55F2"/>
    <w:rsid w:val="00AC7E22"/>
    <w:rsid w:val="00AD27AE"/>
    <w:rsid w:val="00AD61BA"/>
    <w:rsid w:val="00AE132D"/>
    <w:rsid w:val="00AE4A6D"/>
    <w:rsid w:val="00AE58CD"/>
    <w:rsid w:val="00AE5F22"/>
    <w:rsid w:val="00AF1B59"/>
    <w:rsid w:val="00B00513"/>
    <w:rsid w:val="00B02E6A"/>
    <w:rsid w:val="00B03CB1"/>
    <w:rsid w:val="00B04E29"/>
    <w:rsid w:val="00B11418"/>
    <w:rsid w:val="00B13B7E"/>
    <w:rsid w:val="00B22B44"/>
    <w:rsid w:val="00B23CE2"/>
    <w:rsid w:val="00B268C4"/>
    <w:rsid w:val="00B27740"/>
    <w:rsid w:val="00B32D80"/>
    <w:rsid w:val="00B34C8D"/>
    <w:rsid w:val="00B463D0"/>
    <w:rsid w:val="00B566BD"/>
    <w:rsid w:val="00B571AA"/>
    <w:rsid w:val="00B611B8"/>
    <w:rsid w:val="00B63F74"/>
    <w:rsid w:val="00B67C5A"/>
    <w:rsid w:val="00B72FE9"/>
    <w:rsid w:val="00B75BEE"/>
    <w:rsid w:val="00B76B1A"/>
    <w:rsid w:val="00B801AF"/>
    <w:rsid w:val="00B80E21"/>
    <w:rsid w:val="00B817C1"/>
    <w:rsid w:val="00B81C8A"/>
    <w:rsid w:val="00B82595"/>
    <w:rsid w:val="00B82AF3"/>
    <w:rsid w:val="00B83C59"/>
    <w:rsid w:val="00B8655F"/>
    <w:rsid w:val="00B9498C"/>
    <w:rsid w:val="00BA1AAA"/>
    <w:rsid w:val="00BA3E6F"/>
    <w:rsid w:val="00BA56F3"/>
    <w:rsid w:val="00BA74AB"/>
    <w:rsid w:val="00BA790B"/>
    <w:rsid w:val="00BB26E6"/>
    <w:rsid w:val="00BB6EEB"/>
    <w:rsid w:val="00BC09E7"/>
    <w:rsid w:val="00BC327E"/>
    <w:rsid w:val="00BC7444"/>
    <w:rsid w:val="00BC7B3E"/>
    <w:rsid w:val="00BD19EA"/>
    <w:rsid w:val="00BD3AFE"/>
    <w:rsid w:val="00BD4B16"/>
    <w:rsid w:val="00BE4AE6"/>
    <w:rsid w:val="00BF2F88"/>
    <w:rsid w:val="00BF3854"/>
    <w:rsid w:val="00BF3C60"/>
    <w:rsid w:val="00BF7EDD"/>
    <w:rsid w:val="00C00CED"/>
    <w:rsid w:val="00C0316C"/>
    <w:rsid w:val="00C0485A"/>
    <w:rsid w:val="00C11C35"/>
    <w:rsid w:val="00C12B94"/>
    <w:rsid w:val="00C12C79"/>
    <w:rsid w:val="00C23199"/>
    <w:rsid w:val="00C2560A"/>
    <w:rsid w:val="00C32C4C"/>
    <w:rsid w:val="00C42560"/>
    <w:rsid w:val="00C475BF"/>
    <w:rsid w:val="00C5104A"/>
    <w:rsid w:val="00C52540"/>
    <w:rsid w:val="00C544B7"/>
    <w:rsid w:val="00C563EA"/>
    <w:rsid w:val="00C60169"/>
    <w:rsid w:val="00C65FDD"/>
    <w:rsid w:val="00C67BAE"/>
    <w:rsid w:val="00C718FF"/>
    <w:rsid w:val="00C760C6"/>
    <w:rsid w:val="00C81542"/>
    <w:rsid w:val="00C82141"/>
    <w:rsid w:val="00C96E1F"/>
    <w:rsid w:val="00CA5892"/>
    <w:rsid w:val="00CB537E"/>
    <w:rsid w:val="00CB638D"/>
    <w:rsid w:val="00CB6447"/>
    <w:rsid w:val="00CC1A74"/>
    <w:rsid w:val="00CC20DF"/>
    <w:rsid w:val="00CC67A7"/>
    <w:rsid w:val="00CD0C32"/>
    <w:rsid w:val="00CD332A"/>
    <w:rsid w:val="00CD3471"/>
    <w:rsid w:val="00CD4246"/>
    <w:rsid w:val="00CD4514"/>
    <w:rsid w:val="00CE2DAB"/>
    <w:rsid w:val="00CE3F27"/>
    <w:rsid w:val="00CF4DC7"/>
    <w:rsid w:val="00CF5141"/>
    <w:rsid w:val="00CF77B0"/>
    <w:rsid w:val="00D06501"/>
    <w:rsid w:val="00D12164"/>
    <w:rsid w:val="00D13222"/>
    <w:rsid w:val="00D14A2A"/>
    <w:rsid w:val="00D177A1"/>
    <w:rsid w:val="00D2182D"/>
    <w:rsid w:val="00D2535C"/>
    <w:rsid w:val="00D261E2"/>
    <w:rsid w:val="00D31256"/>
    <w:rsid w:val="00D357C2"/>
    <w:rsid w:val="00D35D21"/>
    <w:rsid w:val="00D35DB9"/>
    <w:rsid w:val="00D40EFE"/>
    <w:rsid w:val="00D53FE0"/>
    <w:rsid w:val="00D5776D"/>
    <w:rsid w:val="00D604FA"/>
    <w:rsid w:val="00D62A9D"/>
    <w:rsid w:val="00D64D86"/>
    <w:rsid w:val="00D66051"/>
    <w:rsid w:val="00D72EFC"/>
    <w:rsid w:val="00D73E24"/>
    <w:rsid w:val="00D76463"/>
    <w:rsid w:val="00D80680"/>
    <w:rsid w:val="00D90E63"/>
    <w:rsid w:val="00D9135B"/>
    <w:rsid w:val="00D93BA1"/>
    <w:rsid w:val="00DA0B6B"/>
    <w:rsid w:val="00DA250C"/>
    <w:rsid w:val="00DA33BF"/>
    <w:rsid w:val="00DA45FA"/>
    <w:rsid w:val="00DA5261"/>
    <w:rsid w:val="00DB0FCC"/>
    <w:rsid w:val="00DB1028"/>
    <w:rsid w:val="00DB277C"/>
    <w:rsid w:val="00DB28B8"/>
    <w:rsid w:val="00DB53FA"/>
    <w:rsid w:val="00DB576D"/>
    <w:rsid w:val="00DB7021"/>
    <w:rsid w:val="00DB7A61"/>
    <w:rsid w:val="00DC3FD6"/>
    <w:rsid w:val="00DD0796"/>
    <w:rsid w:val="00DD3114"/>
    <w:rsid w:val="00DD4A94"/>
    <w:rsid w:val="00DE0972"/>
    <w:rsid w:val="00DE7D8F"/>
    <w:rsid w:val="00DF0896"/>
    <w:rsid w:val="00DF1350"/>
    <w:rsid w:val="00DF13BF"/>
    <w:rsid w:val="00DF288B"/>
    <w:rsid w:val="00DF391D"/>
    <w:rsid w:val="00DF4EC4"/>
    <w:rsid w:val="00DF780C"/>
    <w:rsid w:val="00E0164F"/>
    <w:rsid w:val="00E02DDD"/>
    <w:rsid w:val="00E07C2D"/>
    <w:rsid w:val="00E109C1"/>
    <w:rsid w:val="00E14FCC"/>
    <w:rsid w:val="00E1649D"/>
    <w:rsid w:val="00E17304"/>
    <w:rsid w:val="00E224D2"/>
    <w:rsid w:val="00E22E32"/>
    <w:rsid w:val="00E2394B"/>
    <w:rsid w:val="00E24C61"/>
    <w:rsid w:val="00E25209"/>
    <w:rsid w:val="00E252ED"/>
    <w:rsid w:val="00E30259"/>
    <w:rsid w:val="00E30655"/>
    <w:rsid w:val="00E34694"/>
    <w:rsid w:val="00E35A2A"/>
    <w:rsid w:val="00E4022D"/>
    <w:rsid w:val="00E408D9"/>
    <w:rsid w:val="00E43A7D"/>
    <w:rsid w:val="00E449EE"/>
    <w:rsid w:val="00E4507C"/>
    <w:rsid w:val="00E46EC5"/>
    <w:rsid w:val="00E514FF"/>
    <w:rsid w:val="00E52AC2"/>
    <w:rsid w:val="00E53115"/>
    <w:rsid w:val="00E53205"/>
    <w:rsid w:val="00E55C0F"/>
    <w:rsid w:val="00E6643F"/>
    <w:rsid w:val="00E735DA"/>
    <w:rsid w:val="00E73BCB"/>
    <w:rsid w:val="00E775C3"/>
    <w:rsid w:val="00E81314"/>
    <w:rsid w:val="00E8161D"/>
    <w:rsid w:val="00E8195F"/>
    <w:rsid w:val="00E82432"/>
    <w:rsid w:val="00E8587D"/>
    <w:rsid w:val="00E94408"/>
    <w:rsid w:val="00EA336E"/>
    <w:rsid w:val="00EA349D"/>
    <w:rsid w:val="00EA6F40"/>
    <w:rsid w:val="00EB15C4"/>
    <w:rsid w:val="00EB356C"/>
    <w:rsid w:val="00EB61D0"/>
    <w:rsid w:val="00EC07BD"/>
    <w:rsid w:val="00EC302A"/>
    <w:rsid w:val="00EC3657"/>
    <w:rsid w:val="00EC462D"/>
    <w:rsid w:val="00EC65A9"/>
    <w:rsid w:val="00EC7E44"/>
    <w:rsid w:val="00EC7FCD"/>
    <w:rsid w:val="00ED2D24"/>
    <w:rsid w:val="00ED3FB3"/>
    <w:rsid w:val="00ED45F0"/>
    <w:rsid w:val="00ED505F"/>
    <w:rsid w:val="00EE018A"/>
    <w:rsid w:val="00EE0593"/>
    <w:rsid w:val="00EE229B"/>
    <w:rsid w:val="00EE4FF0"/>
    <w:rsid w:val="00EE5DA3"/>
    <w:rsid w:val="00EE6B54"/>
    <w:rsid w:val="00EE7943"/>
    <w:rsid w:val="00EE7E3F"/>
    <w:rsid w:val="00EF1250"/>
    <w:rsid w:val="00EF2314"/>
    <w:rsid w:val="00EF5700"/>
    <w:rsid w:val="00EF5B1F"/>
    <w:rsid w:val="00F017E0"/>
    <w:rsid w:val="00F037AB"/>
    <w:rsid w:val="00F03A92"/>
    <w:rsid w:val="00F03F9F"/>
    <w:rsid w:val="00F11983"/>
    <w:rsid w:val="00F11B64"/>
    <w:rsid w:val="00F14386"/>
    <w:rsid w:val="00F16EC5"/>
    <w:rsid w:val="00F17887"/>
    <w:rsid w:val="00F2027B"/>
    <w:rsid w:val="00F27097"/>
    <w:rsid w:val="00F276DD"/>
    <w:rsid w:val="00F34F74"/>
    <w:rsid w:val="00F44E2D"/>
    <w:rsid w:val="00F45C59"/>
    <w:rsid w:val="00F53D68"/>
    <w:rsid w:val="00F6191C"/>
    <w:rsid w:val="00F6210F"/>
    <w:rsid w:val="00F627C1"/>
    <w:rsid w:val="00F628CA"/>
    <w:rsid w:val="00F7056C"/>
    <w:rsid w:val="00F72E8E"/>
    <w:rsid w:val="00F73406"/>
    <w:rsid w:val="00F816FE"/>
    <w:rsid w:val="00F82803"/>
    <w:rsid w:val="00F9063D"/>
    <w:rsid w:val="00F924F4"/>
    <w:rsid w:val="00F975AC"/>
    <w:rsid w:val="00FA2AE9"/>
    <w:rsid w:val="00FA428A"/>
    <w:rsid w:val="00FA78A5"/>
    <w:rsid w:val="00FB2985"/>
    <w:rsid w:val="00FB3FD5"/>
    <w:rsid w:val="00FB5371"/>
    <w:rsid w:val="00FB763F"/>
    <w:rsid w:val="00FC053A"/>
    <w:rsid w:val="00FC19CB"/>
    <w:rsid w:val="00FC2F41"/>
    <w:rsid w:val="00FC38FF"/>
    <w:rsid w:val="00FC4DDC"/>
    <w:rsid w:val="00FC7CF0"/>
    <w:rsid w:val="00FD0592"/>
    <w:rsid w:val="00FD2568"/>
    <w:rsid w:val="00FE09CC"/>
    <w:rsid w:val="00FE13FC"/>
    <w:rsid w:val="00FE5515"/>
    <w:rsid w:val="00FE67B7"/>
    <w:rsid w:val="00FE72E4"/>
    <w:rsid w:val="00FE7807"/>
    <w:rsid w:val="00FF156F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9C2B"/>
  <w15:chartTrackingRefBased/>
  <w15:docId w15:val="{FD897C50-E66E-46B7-86A5-D08193CB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0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528"/>
  </w:style>
  <w:style w:type="paragraph" w:styleId="Pieddepage">
    <w:name w:val="footer"/>
    <w:basedOn w:val="Normal"/>
    <w:link w:val="PieddepageCar"/>
    <w:uiPriority w:val="99"/>
    <w:unhideWhenUsed/>
    <w:rsid w:val="008C0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528"/>
  </w:style>
  <w:style w:type="paragraph" w:styleId="Paragraphedeliste">
    <w:name w:val="List Paragraph"/>
    <w:basedOn w:val="Normal"/>
    <w:uiPriority w:val="34"/>
    <w:qFormat/>
    <w:rsid w:val="00B13B7E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FE780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E780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E780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A13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1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oqueamaporte74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Documents\Mod&#232;les%20Office%20personnalis&#233;s\Menus%20A%20COMPLET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E3117-5453-4976-9469-7EBF34E8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Menus A COMPLETER</Template>
  <TotalTime>26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6</cp:revision>
  <cp:lastPrinted>2026-01-23T16:38:00Z</cp:lastPrinted>
  <dcterms:created xsi:type="dcterms:W3CDTF">2026-03-27T18:07:00Z</dcterms:created>
  <dcterms:modified xsi:type="dcterms:W3CDTF">2026-03-27T18:32:00Z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c4b2bc-ebd9-4dd7-ace5-ea1cea0e7ede_Enabled">
    <vt:lpwstr>true</vt:lpwstr>
  </property>
  <property fmtid="{D5CDD505-2E9C-101B-9397-08002B2CF9AE}" pid="3" name="MSIP_Label_9ac4b2bc-ebd9-4dd7-ace5-ea1cea0e7ede_SetDate">
    <vt:lpwstr>2023-08-25T11:28:11Z</vt:lpwstr>
  </property>
  <property fmtid="{D5CDD505-2E9C-101B-9397-08002B2CF9AE}" pid="4" name="MSIP_Label_9ac4b2bc-ebd9-4dd7-ace5-ea1cea0e7ede_Method">
    <vt:lpwstr>Privileged</vt:lpwstr>
  </property>
  <property fmtid="{D5CDD505-2E9C-101B-9397-08002B2CF9AE}" pid="5" name="MSIP_Label_9ac4b2bc-ebd9-4dd7-ace5-ea1cea0e7ede_Name">
    <vt:lpwstr>Internal</vt:lpwstr>
  </property>
  <property fmtid="{D5CDD505-2E9C-101B-9397-08002B2CF9AE}" pid="6" name="MSIP_Label_9ac4b2bc-ebd9-4dd7-ace5-ea1cea0e7ede_SiteId">
    <vt:lpwstr>f2460eca-756e-4a3f-bd14-d2a84590fc31</vt:lpwstr>
  </property>
  <property fmtid="{D5CDD505-2E9C-101B-9397-08002B2CF9AE}" pid="7" name="MSIP_Label_9ac4b2bc-ebd9-4dd7-ace5-ea1cea0e7ede_ActionId">
    <vt:lpwstr>b958b4ca-c3f8-405f-ae42-2420ba3e8f0e</vt:lpwstr>
  </property>
  <property fmtid="{D5CDD505-2E9C-101B-9397-08002B2CF9AE}" pid="8" name="MSIP_Label_9ac4b2bc-ebd9-4dd7-ace5-ea1cea0e7ede_ContentBits">
    <vt:lpwstr>0</vt:lpwstr>
  </property>
  <property fmtid="{D5CDD505-2E9C-101B-9397-08002B2CF9AE}" pid="9" name="Niveau_Confidentialite">
    <vt:lpwstr>1;#Interne</vt:lpwstr>
  </property>
</Properties>
</file>